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EFF0" w14:textId="77777777" w:rsidR="00EF2077" w:rsidRPr="006C2829" w:rsidRDefault="00EF2077" w:rsidP="00EF2077">
      <w:pPr>
        <w:spacing w:before="120" w:after="360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rtl w:val="0"/>
          <w:lang w:bidi="ar-EG"/>
        </w:rPr>
      </w:pPr>
      <w:r w:rsidRPr="006C2829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lang w:bidi="ar-EG"/>
        </w:rPr>
        <w:t>نموذج طلب إقامة نشاط لبيت خبرة</w:t>
      </w:r>
    </w:p>
    <w:tbl>
      <w:tblPr>
        <w:tblStyle w:val="6-3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419"/>
        <w:gridCol w:w="2572"/>
        <w:gridCol w:w="2673"/>
        <w:gridCol w:w="1066"/>
        <w:gridCol w:w="1033"/>
        <w:gridCol w:w="1877"/>
      </w:tblGrid>
      <w:tr w:rsidR="006C2829" w14:paraId="7C1A9DFC" w14:textId="77777777" w:rsidTr="006C2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center"/>
          </w:tcPr>
          <w:p w14:paraId="477ACE46" w14:textId="32575B37" w:rsidR="006C2829" w:rsidRPr="006C2829" w:rsidRDefault="006C2829" w:rsidP="006C2829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4D482F5E" w14:textId="77777777" w:rsidR="006C2829" w:rsidRPr="009C3985" w:rsidRDefault="006C2829" w:rsidP="00784F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اسم بيت الخبرة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  <w:bottom w:val="single" w:sz="4" w:space="0" w:color="D0CECE" w:themeColor="background2" w:themeShade="E6"/>
            </w:tcBorders>
          </w:tcPr>
          <w:p w14:paraId="654DFE1D" w14:textId="77777777" w:rsidR="006C2829" w:rsidRPr="000D3A53" w:rsidRDefault="006C2829" w:rsidP="00784F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 w:val="0"/>
              </w:rPr>
            </w:pPr>
          </w:p>
        </w:tc>
      </w:tr>
      <w:tr w:rsidR="006C2829" w14:paraId="53C5884F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242BCBA1" w14:textId="2A826FA1" w:rsidR="006C2829" w:rsidRPr="006C2829" w:rsidRDefault="006C2829" w:rsidP="006C2829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3F2F955D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اسم رئيس بيت الخبرة</w:t>
            </w:r>
          </w:p>
        </w:tc>
        <w:tc>
          <w:tcPr>
            <w:tcW w:w="6731" w:type="dxa"/>
            <w:gridSpan w:val="4"/>
            <w:tcBorders>
              <w:top w:val="single" w:sz="4" w:space="0" w:color="D0CECE" w:themeColor="background2" w:themeShade="E6"/>
              <w:left w:val="single" w:sz="4" w:space="0" w:color="E7E6E6" w:themeColor="background2"/>
            </w:tcBorders>
          </w:tcPr>
          <w:p w14:paraId="1F81DB44" w14:textId="77777777" w:rsidR="006C2829" w:rsidRPr="000D3A53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 w:val="0"/>
              </w:rPr>
            </w:pPr>
          </w:p>
        </w:tc>
      </w:tr>
      <w:tr w:rsidR="006C2829" w14:paraId="5B75332A" w14:textId="77777777" w:rsidTr="006C28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5C0B18E9" w14:textId="05668209" w:rsidR="006C2829" w:rsidRPr="006C2829" w:rsidRDefault="006C2829" w:rsidP="006C2829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30C79729" w14:textId="77777777" w:rsidR="006C2829" w:rsidRPr="009C3985" w:rsidRDefault="006C2829" w:rsidP="00784F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نوع النشاط المطلوب</w:t>
            </w:r>
          </w:p>
        </w:tc>
        <w:tc>
          <w:tcPr>
            <w:tcW w:w="2703" w:type="dxa"/>
            <w:tcBorders>
              <w:left w:val="single" w:sz="4" w:space="0" w:color="E7E6E6" w:themeColor="background2"/>
            </w:tcBorders>
          </w:tcPr>
          <w:p w14:paraId="73FEC4AD" w14:textId="77777777" w:rsidR="006C2829" w:rsidRPr="009C3985" w:rsidRDefault="006C2829" w:rsidP="00784FE3">
            <w:pPr>
              <w:pStyle w:val="a6"/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دورة علمية/عملية</w:t>
            </w:r>
          </w:p>
        </w:tc>
        <w:tc>
          <w:tcPr>
            <w:tcW w:w="2130" w:type="dxa"/>
            <w:gridSpan w:val="2"/>
          </w:tcPr>
          <w:p w14:paraId="0FCC1750" w14:textId="77777777" w:rsidR="006C2829" w:rsidRPr="009C3985" w:rsidRDefault="006C2829" w:rsidP="00784FE3">
            <w:pPr>
              <w:pStyle w:val="a6"/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ورشة عمل</w:t>
            </w:r>
          </w:p>
        </w:tc>
        <w:tc>
          <w:tcPr>
            <w:tcW w:w="1898" w:type="dxa"/>
          </w:tcPr>
          <w:p w14:paraId="23A71249" w14:textId="77777777" w:rsidR="006C2829" w:rsidRPr="009C3985" w:rsidRDefault="006C2829" w:rsidP="00784FE3">
            <w:pPr>
              <w:pStyle w:val="a6"/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حقيبة تدريبية</w:t>
            </w:r>
          </w:p>
        </w:tc>
      </w:tr>
      <w:tr w:rsidR="006C2829" w14:paraId="613A8157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3A38B863" w14:textId="710B4966" w:rsidR="006C2829" w:rsidRPr="006C2829" w:rsidRDefault="006C2829" w:rsidP="006C2829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2D06778C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عنوان النشاط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6C24F792" w14:textId="77777777" w:rsidR="006C2829" w:rsidRPr="000D3A53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310315FF" w14:textId="77777777" w:rsidTr="006C28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1C80D6A0" w14:textId="30B42335" w:rsidR="006C2829" w:rsidRPr="006C2829" w:rsidRDefault="006C2829" w:rsidP="006C2829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15B680CF" w14:textId="77777777" w:rsidR="006C2829" w:rsidRPr="009C3985" w:rsidRDefault="006C2829" w:rsidP="00784F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المواضيع المشمولة بالنشاط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15784005" w14:textId="77777777" w:rsidR="006C2829" w:rsidRPr="009C3985" w:rsidRDefault="006C2829" w:rsidP="00784FE3">
            <w:pPr>
              <w:pStyle w:val="a6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13CC9D9" w14:textId="77777777" w:rsidR="006C2829" w:rsidRPr="009C3985" w:rsidRDefault="006C2829" w:rsidP="00784FE3">
            <w:pPr>
              <w:pStyle w:val="a6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54184EFD" w14:textId="77777777" w:rsidR="006C2829" w:rsidRPr="009C3985" w:rsidRDefault="006C2829" w:rsidP="00784FE3">
            <w:pPr>
              <w:pStyle w:val="a6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39B32DA" w14:textId="77777777" w:rsidR="006C2829" w:rsidRPr="009C3985" w:rsidRDefault="006C2829" w:rsidP="00784FE3">
            <w:pPr>
              <w:pStyle w:val="a6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33FAA119" w14:textId="77777777" w:rsidR="006C2829" w:rsidRPr="009C3985" w:rsidRDefault="006C2829" w:rsidP="00784FE3">
            <w:pPr>
              <w:pStyle w:val="a6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</w:tr>
      <w:tr w:rsidR="006C2829" w14:paraId="3BCBFFD0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5E6FB046" w14:textId="09B76C85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7DCA690F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مقدم النشاط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592D5969" w14:textId="77777777" w:rsidR="006C2829" w:rsidRPr="000D3A53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2D846B04" w14:textId="77777777" w:rsidTr="006C28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1C21B345" w14:textId="5CCAE0A3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53E71656" w14:textId="77777777" w:rsidR="006C2829" w:rsidRPr="009C3985" w:rsidRDefault="006C2829" w:rsidP="00784F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مكان إقامة النشاط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6350CAE4" w14:textId="77777777" w:rsidR="006C2829" w:rsidRPr="000D3A53" w:rsidRDefault="006C2829" w:rsidP="00784F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56B9BDE3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vMerge w:val="restart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4C0A384B" w14:textId="6E18C180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8</w:t>
            </w:r>
          </w:p>
        </w:tc>
        <w:tc>
          <w:tcPr>
            <w:tcW w:w="2617" w:type="dxa"/>
            <w:vMerge w:val="restart"/>
            <w:tcBorders>
              <w:top w:val="single" w:sz="4" w:space="0" w:color="D0CECE" w:themeColor="background2" w:themeShade="E6"/>
              <w:left w:val="nil"/>
              <w:bottom w:val="nil"/>
              <w:right w:val="single" w:sz="4" w:space="0" w:color="E7E6E6" w:themeColor="background2"/>
            </w:tcBorders>
            <w:vAlign w:val="center"/>
          </w:tcPr>
          <w:p w14:paraId="3F1E65CB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المدة المقررة للنشاط</w:t>
            </w:r>
          </w:p>
        </w:tc>
        <w:tc>
          <w:tcPr>
            <w:tcW w:w="3781" w:type="dxa"/>
            <w:gridSpan w:val="2"/>
            <w:tcBorders>
              <w:left w:val="single" w:sz="4" w:space="0" w:color="E7E6E6" w:themeColor="background2"/>
            </w:tcBorders>
          </w:tcPr>
          <w:p w14:paraId="0C3400B4" w14:textId="77777777" w:rsidR="006C2829" w:rsidRPr="009C3985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شهر:</w:t>
            </w:r>
          </w:p>
        </w:tc>
        <w:tc>
          <w:tcPr>
            <w:tcW w:w="2950" w:type="dxa"/>
            <w:gridSpan w:val="2"/>
          </w:tcPr>
          <w:p w14:paraId="420BB8B5" w14:textId="77777777" w:rsidR="006C2829" w:rsidRPr="009C3985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أسبوع:</w:t>
            </w:r>
          </w:p>
        </w:tc>
      </w:tr>
      <w:tr w:rsidR="006C2829" w14:paraId="498FE254" w14:textId="77777777" w:rsidTr="006C2829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vMerge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2EB687E8" w14:textId="77777777" w:rsidR="006C2829" w:rsidRPr="009C3985" w:rsidRDefault="006C2829" w:rsidP="006C2829">
            <w:pPr>
              <w:pStyle w:val="a6"/>
              <w:numPr>
                <w:ilvl w:val="0"/>
                <w:numId w:val="13"/>
              </w:numPr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  <w:tc>
          <w:tcPr>
            <w:tcW w:w="2617" w:type="dxa"/>
            <w:vMerge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2B888BFA" w14:textId="77777777" w:rsidR="006C2829" w:rsidRPr="009C3985" w:rsidRDefault="006C2829" w:rsidP="00784F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</w:p>
        </w:tc>
        <w:tc>
          <w:tcPr>
            <w:tcW w:w="3781" w:type="dxa"/>
            <w:gridSpan w:val="2"/>
            <w:tcBorders>
              <w:left w:val="single" w:sz="4" w:space="0" w:color="E7E6E6" w:themeColor="background2"/>
            </w:tcBorders>
          </w:tcPr>
          <w:p w14:paraId="306EAE3E" w14:textId="77777777" w:rsidR="006C2829" w:rsidRPr="009C3985" w:rsidRDefault="006C2829" w:rsidP="00784F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يوم:</w:t>
            </w:r>
          </w:p>
        </w:tc>
        <w:tc>
          <w:tcPr>
            <w:tcW w:w="2950" w:type="dxa"/>
            <w:gridSpan w:val="2"/>
          </w:tcPr>
          <w:p w14:paraId="211F51BF" w14:textId="77777777" w:rsidR="006C2829" w:rsidRPr="009C3985" w:rsidRDefault="006C2829" w:rsidP="00784F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ساعة:</w:t>
            </w:r>
          </w:p>
        </w:tc>
      </w:tr>
      <w:tr w:rsidR="006C2829" w14:paraId="1004DADD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2FEA9778" w14:textId="46C4481B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9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55C1A019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تاريخ بدية النشاط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0027C031" w14:textId="77777777" w:rsidR="006C2829" w:rsidRPr="000D3A53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525559EA" w14:textId="77777777" w:rsidTr="006C28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254D1992" w14:textId="23F2E653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19DAAA3F" w14:textId="77777777" w:rsidR="006C2829" w:rsidRPr="009C3985" w:rsidRDefault="006C2829" w:rsidP="00784F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الفئة المستهدفة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74C20561" w14:textId="77777777" w:rsidR="006C2829" w:rsidRPr="000D3A53" w:rsidRDefault="006C2829" w:rsidP="00784F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1FA0B85F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2F6753A1" w14:textId="3BAF76F7" w:rsidR="006C2829" w:rsidRPr="006C2829" w:rsidRDefault="006C2829" w:rsidP="006C2829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2A00175D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عدد المسجلين المتوقع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608D1663" w14:textId="77777777" w:rsidR="006C2829" w:rsidRPr="000D3A53" w:rsidRDefault="006C2829" w:rsidP="00784F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2FCC74A6" w14:textId="77777777" w:rsidTr="006C28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73CDD745" w14:textId="5365A7EB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12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3AC86C33" w14:textId="77777777" w:rsidR="006C2829" w:rsidRPr="009C3985" w:rsidRDefault="006C2829" w:rsidP="00784F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الرسوم المطلوبة</w:t>
            </w:r>
          </w:p>
        </w:tc>
        <w:tc>
          <w:tcPr>
            <w:tcW w:w="6731" w:type="dxa"/>
            <w:gridSpan w:val="4"/>
            <w:tcBorders>
              <w:left w:val="single" w:sz="4" w:space="0" w:color="E7E6E6" w:themeColor="background2"/>
            </w:tcBorders>
          </w:tcPr>
          <w:p w14:paraId="35EBBD5D" w14:textId="77777777" w:rsidR="006C2829" w:rsidRPr="000D3A53" w:rsidRDefault="006C2829" w:rsidP="00784F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</w:p>
        </w:tc>
      </w:tr>
      <w:tr w:rsidR="006C2829" w14:paraId="6D58A19A" w14:textId="77777777" w:rsidTr="006C2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center"/>
          </w:tcPr>
          <w:p w14:paraId="51A3D24E" w14:textId="3F00EBB8" w:rsidR="006C2829" w:rsidRPr="009C3985" w:rsidRDefault="006C2829" w:rsidP="006C2829">
            <w:pPr>
              <w:pStyle w:val="a6"/>
              <w:spacing w:line="276" w:lineRule="auto"/>
              <w:ind w:left="0" w:firstLine="0"/>
              <w:jc w:val="center"/>
              <w:rPr>
                <w:rFonts w:ascii="Sakkal Majalla" w:hAnsi="Sakkal Majalla" w:cs="Sakkal Majalla"/>
                <w:sz w:val="24"/>
                <w:szCs w:val="24"/>
                <w:rtl w:val="0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E7E6E6" w:themeColor="background2"/>
            </w:tcBorders>
            <w:vAlign w:val="center"/>
          </w:tcPr>
          <w:p w14:paraId="14C7D78D" w14:textId="77777777" w:rsidR="006C2829" w:rsidRPr="009C3985" w:rsidRDefault="006C2829" w:rsidP="00784F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شهادة نهاية النشاط</w:t>
            </w:r>
          </w:p>
        </w:tc>
        <w:tc>
          <w:tcPr>
            <w:tcW w:w="3781" w:type="dxa"/>
            <w:gridSpan w:val="2"/>
            <w:tcBorders>
              <w:left w:val="single" w:sz="4" w:space="0" w:color="E7E6E6" w:themeColor="background2"/>
            </w:tcBorders>
          </w:tcPr>
          <w:p w14:paraId="51A4EE33" w14:textId="77777777" w:rsidR="006C2829" w:rsidRPr="009C3985" w:rsidRDefault="006C2829" w:rsidP="00784FE3">
            <w:pPr>
              <w:pStyle w:val="a6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يوجد</w:t>
            </w:r>
          </w:p>
        </w:tc>
        <w:tc>
          <w:tcPr>
            <w:tcW w:w="2950" w:type="dxa"/>
            <w:gridSpan w:val="2"/>
          </w:tcPr>
          <w:p w14:paraId="3F52FA49" w14:textId="77777777" w:rsidR="006C2829" w:rsidRPr="009C3985" w:rsidRDefault="006C2829" w:rsidP="00784FE3">
            <w:pPr>
              <w:pStyle w:val="a6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9C3985">
              <w:rPr>
                <w:rFonts w:ascii="Sakkal Majalla" w:hAnsi="Sakkal Majalla" w:cs="Sakkal Majalla"/>
                <w:sz w:val="28"/>
                <w:szCs w:val="28"/>
              </w:rPr>
              <w:t>لا يوجد</w:t>
            </w:r>
          </w:p>
        </w:tc>
      </w:tr>
    </w:tbl>
    <w:p w14:paraId="2327C827" w14:textId="3FE734A2" w:rsidR="000D3A53" w:rsidRPr="009C3985" w:rsidRDefault="000D3A53" w:rsidP="006C2829">
      <w:pPr>
        <w:pStyle w:val="a6"/>
        <w:spacing w:line="252" w:lineRule="auto"/>
        <w:ind w:left="283" w:right="-709" w:firstLine="0"/>
        <w:rPr>
          <w:rFonts w:ascii="Sakkal Majalla" w:hAnsi="Sakkal Majalla" w:cs="Sakkal Majalla"/>
          <w:sz w:val="10"/>
          <w:szCs w:val="10"/>
        </w:rPr>
      </w:pPr>
    </w:p>
    <w:p w14:paraId="23DB0405" w14:textId="77777777" w:rsidR="000D3A53" w:rsidRPr="000D3A53" w:rsidRDefault="000D3A53" w:rsidP="000D3A53">
      <w:pPr>
        <w:pStyle w:val="a6"/>
        <w:spacing w:line="252" w:lineRule="auto"/>
        <w:ind w:left="283" w:firstLine="0"/>
        <w:rPr>
          <w:rFonts w:ascii="Sakkal Majalla" w:hAnsi="Sakkal Majalla" w:cs="Sakkal Majalla"/>
          <w:sz w:val="24"/>
          <w:szCs w:val="24"/>
          <w:rtl w:val="0"/>
        </w:rPr>
      </w:pPr>
    </w:p>
    <w:p w14:paraId="5F46CD33" w14:textId="77777777" w:rsidR="000D3A53" w:rsidRPr="000D3A53" w:rsidRDefault="00EF2077" w:rsidP="000D3A53">
      <w:pPr>
        <w:pStyle w:val="a6"/>
        <w:numPr>
          <w:ilvl w:val="0"/>
          <w:numId w:val="16"/>
        </w:numPr>
        <w:spacing w:line="252" w:lineRule="auto"/>
        <w:ind w:left="141" w:hanging="142"/>
        <w:rPr>
          <w:rFonts w:ascii="Sakkal Majalla" w:hAnsi="Sakkal Majalla" w:cs="Sakkal Majalla"/>
          <w:b/>
          <w:bCs/>
          <w:color w:val="7B7B7B" w:themeColor="accent3" w:themeShade="BF"/>
          <w:sz w:val="22"/>
          <w:szCs w:val="22"/>
          <w:rtl w:val="0"/>
        </w:rPr>
      </w:pPr>
      <w:r w:rsidRPr="000D3A53">
        <w:rPr>
          <w:rFonts w:ascii="Sakkal Majalla" w:hAnsi="Sakkal Majalla" w:cs="Sakkal Majalla"/>
          <w:b/>
          <w:bCs/>
          <w:color w:val="7B7B7B" w:themeColor="accent3" w:themeShade="BF"/>
          <w:sz w:val="22"/>
          <w:szCs w:val="22"/>
        </w:rPr>
        <w:t>ملاحظة</w:t>
      </w:r>
      <w:r w:rsidR="000D3A53" w:rsidRPr="000D3A53">
        <w:rPr>
          <w:rFonts w:ascii="Sakkal Majalla" w:hAnsi="Sakkal Majalla" w:cs="Sakkal Majalla" w:hint="cs"/>
          <w:b/>
          <w:bCs/>
          <w:color w:val="7B7B7B" w:themeColor="accent3" w:themeShade="BF"/>
          <w:sz w:val="22"/>
          <w:szCs w:val="22"/>
        </w:rPr>
        <w:t xml:space="preserve"> </w:t>
      </w:r>
      <w:r w:rsidRPr="000D3A53">
        <w:rPr>
          <w:rFonts w:ascii="Sakkal Majalla" w:hAnsi="Sakkal Majalla" w:cs="Sakkal Majalla"/>
          <w:b/>
          <w:bCs/>
          <w:color w:val="7B7B7B" w:themeColor="accent3" w:themeShade="BF"/>
          <w:sz w:val="22"/>
          <w:szCs w:val="22"/>
        </w:rPr>
        <w:t>:</w:t>
      </w:r>
      <w:r w:rsidR="000D3A53" w:rsidRPr="000D3A53">
        <w:rPr>
          <w:rFonts w:ascii="Sakkal Majalla" w:hAnsi="Sakkal Majalla" w:cs="Sakkal Majalla" w:hint="cs"/>
          <w:b/>
          <w:bCs/>
          <w:color w:val="7B7B7B" w:themeColor="accent3" w:themeShade="BF"/>
          <w:sz w:val="22"/>
          <w:szCs w:val="22"/>
        </w:rPr>
        <w:t xml:space="preserve"> </w:t>
      </w:r>
      <w:r w:rsidRPr="000D3A53">
        <w:rPr>
          <w:rFonts w:ascii="Sakkal Majalla" w:hAnsi="Sakkal Majalla" w:cs="Sakkal Majalla"/>
          <w:b/>
          <w:bCs/>
          <w:color w:val="7B7B7B" w:themeColor="accent3" w:themeShade="BF"/>
          <w:sz w:val="22"/>
          <w:szCs w:val="22"/>
        </w:rPr>
        <w:t xml:space="preserve"> </w:t>
      </w:r>
    </w:p>
    <w:p w14:paraId="526E9610" w14:textId="1EF352EF" w:rsidR="00EF2077" w:rsidRPr="000D3A53" w:rsidRDefault="000D3A53" w:rsidP="000D3A53">
      <w:pPr>
        <w:pStyle w:val="a6"/>
        <w:spacing w:line="252" w:lineRule="auto"/>
        <w:ind w:left="141" w:firstLine="0"/>
        <w:rPr>
          <w:rFonts w:ascii="Sakkal Majalla" w:hAnsi="Sakkal Majalla" w:cs="Sakkal Majalla"/>
          <w:color w:val="7B7B7B" w:themeColor="accent3" w:themeShade="BF"/>
          <w:sz w:val="24"/>
          <w:szCs w:val="24"/>
          <w:rtl w:val="0"/>
        </w:rPr>
      </w:pPr>
      <w:r w:rsidRPr="000D3A53">
        <w:rPr>
          <w:rFonts w:ascii="Sakkal Majalla" w:hAnsi="Sakkal Majalla" w:cs="Sakkal Majalla" w:hint="cs"/>
          <w:color w:val="7B7B7B" w:themeColor="accent3" w:themeShade="BF"/>
          <w:sz w:val="24"/>
          <w:szCs w:val="24"/>
        </w:rPr>
        <w:t xml:space="preserve">    </w:t>
      </w:r>
      <w:r w:rsidR="00EF2077" w:rsidRPr="000D3A53">
        <w:rPr>
          <w:rFonts w:ascii="Sakkal Majalla" w:hAnsi="Sakkal Majalla" w:cs="Sakkal Majalla"/>
          <w:color w:val="7B7B7B" w:themeColor="accent3" w:themeShade="BF"/>
          <w:sz w:val="24"/>
          <w:szCs w:val="24"/>
        </w:rPr>
        <w:t>عند وجود تعاون مع جهات خارجية أو مقدمين من خارج بيت الخبرة يجب ارفاق معلوماتهم الأساسية والسيرة الذاتية مرفقة مع هذا الطلب</w:t>
      </w:r>
      <w:r w:rsidRPr="000D3A53">
        <w:rPr>
          <w:rFonts w:ascii="Sakkal Majalla" w:hAnsi="Sakkal Majalla" w:cs="Sakkal Majalla" w:hint="cs"/>
          <w:color w:val="7B7B7B" w:themeColor="accent3" w:themeShade="BF"/>
          <w:sz w:val="24"/>
          <w:szCs w:val="24"/>
        </w:rPr>
        <w:t>.</w:t>
      </w:r>
    </w:p>
    <w:p w14:paraId="777FC7D7" w14:textId="6C77BE58" w:rsidR="00EF2077" w:rsidRPr="000D3A53" w:rsidRDefault="00EF2077" w:rsidP="00EF2077">
      <w:pPr>
        <w:spacing w:before="480"/>
        <w:rPr>
          <w:rFonts w:ascii="Sakkal Majalla" w:hAnsi="Sakkal Majalla" w:cs="Sakkal Majalla"/>
          <w:b/>
          <w:bCs/>
          <w:color w:val="7B7B7B" w:themeColor="accent3" w:themeShade="BF"/>
          <w:rtl w:val="0"/>
        </w:rPr>
      </w:pP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="000D3A53" w:rsidRPr="000D3A53">
        <w:rPr>
          <w:rFonts w:ascii="Sakkal Majalla" w:hAnsi="Sakkal Majalla" w:cs="Sakkal Majalla" w:hint="cs"/>
          <w:b/>
          <w:bCs/>
          <w:color w:val="7B7B7B" w:themeColor="accent3" w:themeShade="BF"/>
        </w:rPr>
        <w:t xml:space="preserve">                  </w:t>
      </w:r>
      <w:r w:rsidRPr="000D3A53">
        <w:rPr>
          <w:rFonts w:ascii="Sakkal Majalla" w:hAnsi="Sakkal Majalla" w:cs="Sakkal Majalla" w:hint="cs"/>
          <w:b/>
          <w:bCs/>
          <w:color w:val="595959" w:themeColor="text1" w:themeTint="A6"/>
          <w:sz w:val="32"/>
          <w:szCs w:val="32"/>
        </w:rPr>
        <w:t>رئيس بيت الخبرة</w:t>
      </w:r>
      <w:r w:rsidRPr="000D3A53">
        <w:rPr>
          <w:rFonts w:ascii="Sakkal Majalla" w:hAnsi="Sakkal Majalla" w:cs="Sakkal Majalla"/>
          <w:b/>
          <w:bCs/>
          <w:color w:val="595959" w:themeColor="text1" w:themeTint="A6"/>
          <w:sz w:val="32"/>
          <w:szCs w:val="32"/>
        </w:rPr>
        <w:t xml:space="preserve"> </w:t>
      </w:r>
    </w:p>
    <w:p w14:paraId="7C226FC0" w14:textId="338D7F9A" w:rsidR="00EF2077" w:rsidRPr="000D3A53" w:rsidRDefault="00EF2077" w:rsidP="00EF2077">
      <w:pPr>
        <w:rPr>
          <w:rFonts w:ascii="Sakkal Majalla" w:hAnsi="Sakkal Majalla" w:cs="Sakkal Majalla"/>
          <w:b/>
          <w:bCs/>
          <w:color w:val="7B7B7B" w:themeColor="accent3" w:themeShade="BF"/>
          <w:rtl w:val="0"/>
        </w:rPr>
      </w:pP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7B7B7B" w:themeColor="accent3" w:themeShade="BF"/>
        </w:rPr>
        <w:tab/>
      </w:r>
      <w:r w:rsidRPr="000D3A53">
        <w:rPr>
          <w:rFonts w:ascii="Sakkal Majalla" w:hAnsi="Sakkal Majalla" w:cs="Sakkal Majalla"/>
          <w:b/>
          <w:bCs/>
          <w:color w:val="595959" w:themeColor="text1" w:themeTint="A6"/>
          <w:sz w:val="32"/>
          <w:szCs w:val="32"/>
        </w:rPr>
        <w:t xml:space="preserve"> </w:t>
      </w:r>
      <w:r w:rsidR="000D3A53" w:rsidRPr="000D3A53">
        <w:rPr>
          <w:rFonts w:ascii="Sakkal Majalla" w:hAnsi="Sakkal Majalla" w:cs="Sakkal Majalla" w:hint="cs"/>
          <w:b/>
          <w:bCs/>
          <w:color w:val="595959" w:themeColor="text1" w:themeTint="A6"/>
          <w:sz w:val="32"/>
          <w:szCs w:val="32"/>
        </w:rPr>
        <w:t xml:space="preserve">                     </w:t>
      </w:r>
      <w:r w:rsidRPr="000D3A53">
        <w:rPr>
          <w:rFonts w:ascii="Sakkal Majalla" w:hAnsi="Sakkal Majalla" w:cs="Sakkal Majalla"/>
          <w:b/>
          <w:bCs/>
          <w:color w:val="595959" w:themeColor="text1" w:themeTint="A6"/>
          <w:sz w:val="32"/>
          <w:szCs w:val="32"/>
        </w:rPr>
        <w:t xml:space="preserve">  د</w:t>
      </w:r>
      <w:r w:rsidRPr="000D3A53">
        <w:rPr>
          <w:rFonts w:ascii="Sakkal Majalla" w:hAnsi="Sakkal Majalla" w:cs="Sakkal Majalla" w:hint="cs"/>
          <w:b/>
          <w:bCs/>
          <w:color w:val="595959" w:themeColor="text1" w:themeTint="A6"/>
          <w:sz w:val="32"/>
          <w:szCs w:val="32"/>
        </w:rPr>
        <w:t>.</w:t>
      </w:r>
      <w:r w:rsidRPr="000D3A53">
        <w:rPr>
          <w:rFonts w:ascii="Sakkal Majalla" w:hAnsi="Sakkal Majalla" w:cs="Sakkal Majalla"/>
          <w:b/>
          <w:bCs/>
          <w:color w:val="595959" w:themeColor="text1" w:themeTint="A6"/>
          <w:sz w:val="32"/>
          <w:szCs w:val="32"/>
        </w:rPr>
        <w:t xml:space="preserve"> </w:t>
      </w:r>
      <w:r w:rsidR="000D3A53" w:rsidRPr="000D3A53">
        <w:rPr>
          <w:rFonts w:ascii="Sakkal Majalla" w:hAnsi="Sakkal Majalla" w:cs="Sakkal Majalla" w:hint="cs"/>
          <w:color w:val="D0CECE" w:themeColor="background2" w:themeShade="E6"/>
          <w:sz w:val="18"/>
          <w:szCs w:val="18"/>
        </w:rPr>
        <w:t>...........</w:t>
      </w:r>
      <w:r w:rsidR="006C2829">
        <w:rPr>
          <w:rFonts w:ascii="Sakkal Majalla" w:hAnsi="Sakkal Majalla" w:cs="Sakkal Majalla" w:hint="cs"/>
          <w:color w:val="D0CECE" w:themeColor="background2" w:themeShade="E6"/>
          <w:sz w:val="18"/>
          <w:szCs w:val="18"/>
        </w:rPr>
        <w:t>...........</w:t>
      </w:r>
      <w:r w:rsidR="000D3A53" w:rsidRPr="000D3A53">
        <w:rPr>
          <w:rFonts w:ascii="Sakkal Majalla" w:hAnsi="Sakkal Majalla" w:cs="Sakkal Majalla" w:hint="cs"/>
          <w:color w:val="D0CECE" w:themeColor="background2" w:themeShade="E6"/>
          <w:sz w:val="18"/>
          <w:szCs w:val="18"/>
        </w:rPr>
        <w:t>.............................</w:t>
      </w:r>
      <w:r w:rsidR="006C2829">
        <w:rPr>
          <w:rFonts w:ascii="Sakkal Majalla" w:hAnsi="Sakkal Majalla" w:cs="Sakkal Majalla" w:hint="cs"/>
          <w:color w:val="D0CECE" w:themeColor="background2" w:themeShade="E6"/>
          <w:sz w:val="18"/>
          <w:szCs w:val="18"/>
        </w:rPr>
        <w:t>...</w:t>
      </w:r>
      <w:r w:rsidR="000D3A53" w:rsidRPr="000D3A53">
        <w:rPr>
          <w:rFonts w:ascii="Sakkal Majalla" w:hAnsi="Sakkal Majalla" w:cs="Sakkal Majalla" w:hint="cs"/>
          <w:color w:val="D0CECE" w:themeColor="background2" w:themeShade="E6"/>
          <w:sz w:val="18"/>
          <w:szCs w:val="18"/>
        </w:rPr>
        <w:t>....................................................</w:t>
      </w:r>
    </w:p>
    <w:p w14:paraId="447871C5" w14:textId="6D4F907F" w:rsidR="00D35E93" w:rsidRPr="005B0217" w:rsidRDefault="00D35E93" w:rsidP="000C3683">
      <w:pPr>
        <w:spacing w:after="0" w:line="240" w:lineRule="auto"/>
        <w:rPr>
          <w:sz w:val="22"/>
          <w:szCs w:val="22"/>
        </w:rPr>
      </w:pPr>
    </w:p>
    <w:p w14:paraId="022070CF" w14:textId="5A002FF5" w:rsidR="00B63155" w:rsidRPr="00B63155" w:rsidRDefault="00B63155" w:rsidP="00B63155">
      <w:pPr>
        <w:pStyle w:val="a6"/>
        <w:ind w:firstLine="0"/>
        <w:rPr>
          <w:rFonts w:ascii="Sakkal Majalla" w:hAnsi="Sakkal Majalla" w:cs="Sakkal Majalla"/>
          <w:sz w:val="8"/>
          <w:szCs w:val="8"/>
        </w:rPr>
      </w:pPr>
      <w:r w:rsidRPr="00B63155">
        <w:rPr>
          <w:rFonts w:ascii="Sakkal Majalla" w:hAnsi="Sakkal Majalla" w:cs="Sakkal Majalla" w:hint="cs"/>
          <w:sz w:val="8"/>
          <w:szCs w:val="8"/>
        </w:rPr>
        <w:t xml:space="preserve">                             </w:t>
      </w:r>
    </w:p>
    <w:p w14:paraId="63B6E396" w14:textId="1F2740A1" w:rsidR="00AA32E7" w:rsidRPr="005B0217" w:rsidRDefault="00AA32E7" w:rsidP="00B63155">
      <w:pPr>
        <w:pStyle w:val="a6"/>
        <w:ind w:firstLine="0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sectPr w:rsidR="00AA32E7" w:rsidRPr="005B0217" w:rsidSect="006C282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410" w:right="850" w:bottom="993" w:left="1418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ACFE" w14:textId="77777777" w:rsidR="00393CCD" w:rsidRDefault="00393CCD" w:rsidP="003B0622">
      <w:pPr>
        <w:spacing w:after="0" w:line="240" w:lineRule="auto"/>
      </w:pPr>
      <w:r>
        <w:separator/>
      </w:r>
    </w:p>
  </w:endnote>
  <w:endnote w:type="continuationSeparator" w:id="0">
    <w:p w14:paraId="1D352AC2" w14:textId="77777777" w:rsidR="00393CCD" w:rsidRDefault="00393CCD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CAF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01C41F" wp14:editId="7FCD9C9E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473C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C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" filled="f" stroked="f">
              <v:textbox>
                <w:txbxContent>
                  <w:p w14:paraId="7372473C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6AF" w14:textId="77777777" w:rsidR="00393CCD" w:rsidRDefault="00393CCD" w:rsidP="003B0622">
      <w:pPr>
        <w:spacing w:after="0" w:line="240" w:lineRule="auto"/>
      </w:pPr>
      <w:r>
        <w:separator/>
      </w:r>
    </w:p>
  </w:footnote>
  <w:footnote w:type="continuationSeparator" w:id="0">
    <w:p w14:paraId="4185F4CD" w14:textId="77777777" w:rsidR="00393CCD" w:rsidRDefault="00393CCD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89F" w14:textId="77777777" w:rsidR="003B0622" w:rsidRDefault="00393CCD">
    <w:pPr>
      <w:pStyle w:val="a3"/>
    </w:pPr>
    <w:r>
      <w:pict w14:anchorId="50501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41" type="#_x0000_t75" style="position:absolute;left:0;text-align:left;margin-left:0;margin-top:0;width:616.9pt;height:861.2pt;z-index:-251650048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51D" w14:textId="77777777" w:rsidR="003B0622" w:rsidRDefault="00393CCD">
    <w:pPr>
      <w:pStyle w:val="a3"/>
    </w:pPr>
    <w:r>
      <w:pict w14:anchorId="2AA1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3" o:spid="_x0000_s1042" type="#_x0000_t75" style="position:absolute;left:0;text-align:left;margin-left:0;margin-top:0;width:605.05pt;height:844.7pt;z-index:-251649024;mso-position-horizontal:center;mso-position-horizontal-relative:page;mso-position-vertical:top;mso-position-vertical-relative:page" o:allowincell="f">
          <v:imagedata r:id="rId1" o:title="Picture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C26" w14:textId="77777777" w:rsidR="003B0622" w:rsidRDefault="00393CCD">
    <w:pPr>
      <w:pStyle w:val="a3"/>
    </w:pPr>
    <w:r>
      <w:pict w14:anchorId="0DFE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40" type="#_x0000_t75" style="position:absolute;left:0;text-align:left;margin-left:0;margin-top:0;width:616.9pt;height:861.2pt;z-index:-25165107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C6"/>
    <w:multiLevelType w:val="hybridMultilevel"/>
    <w:tmpl w:val="906262C6"/>
    <w:lvl w:ilvl="0" w:tplc="C60C577C">
      <w:start w:val="8"/>
      <w:numFmt w:val="bullet"/>
      <w:lvlText w:val="-"/>
      <w:lvlJc w:val="left"/>
      <w:pPr>
        <w:ind w:left="64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31B2276"/>
    <w:multiLevelType w:val="hybridMultilevel"/>
    <w:tmpl w:val="AE883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71D7E"/>
    <w:multiLevelType w:val="hybridMultilevel"/>
    <w:tmpl w:val="F66E973C"/>
    <w:lvl w:ilvl="0" w:tplc="0809000F">
      <w:start w:val="1"/>
      <w:numFmt w:val="decimal"/>
      <w:lvlText w:val="%1."/>
      <w:lvlJc w:val="left"/>
      <w:pPr>
        <w:ind w:left="397" w:hanging="360"/>
      </w:p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23ED6678"/>
    <w:multiLevelType w:val="hybridMultilevel"/>
    <w:tmpl w:val="932A37C6"/>
    <w:lvl w:ilvl="0" w:tplc="106AF9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743"/>
    <w:multiLevelType w:val="hybridMultilevel"/>
    <w:tmpl w:val="9DD8DF66"/>
    <w:lvl w:ilvl="0" w:tplc="3238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4737B"/>
    <w:multiLevelType w:val="hybridMultilevel"/>
    <w:tmpl w:val="01D4888C"/>
    <w:lvl w:ilvl="0" w:tplc="0409000F">
      <w:start w:val="1"/>
      <w:numFmt w:val="decimal"/>
      <w:lvlText w:val="%1."/>
      <w:lvlJc w:val="left"/>
      <w:pPr>
        <w:ind w:left="632" w:hanging="360"/>
      </w:p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3F3F0CE9"/>
    <w:multiLevelType w:val="hybridMultilevel"/>
    <w:tmpl w:val="D07A7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90EEA"/>
    <w:multiLevelType w:val="hybridMultilevel"/>
    <w:tmpl w:val="A372C40A"/>
    <w:lvl w:ilvl="0" w:tplc="3238F9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0542B"/>
    <w:multiLevelType w:val="hybridMultilevel"/>
    <w:tmpl w:val="1210339E"/>
    <w:lvl w:ilvl="0" w:tplc="96023978">
      <w:start w:val="1"/>
      <w:numFmt w:val="arabicAlpha"/>
      <w:lvlText w:val="%1-"/>
      <w:lvlJc w:val="center"/>
      <w:pPr>
        <w:ind w:left="544" w:hanging="360"/>
      </w:pPr>
      <w:rPr>
        <w:rFonts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9" w15:restartNumberingAfterBreak="0">
    <w:nsid w:val="58D10EEA"/>
    <w:multiLevelType w:val="hybridMultilevel"/>
    <w:tmpl w:val="858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3E043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C74E3"/>
    <w:multiLevelType w:val="hybridMultilevel"/>
    <w:tmpl w:val="E63066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FD6"/>
    <w:multiLevelType w:val="hybridMultilevel"/>
    <w:tmpl w:val="FD22A874"/>
    <w:lvl w:ilvl="0" w:tplc="3238F9D2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86833C5"/>
    <w:multiLevelType w:val="hybridMultilevel"/>
    <w:tmpl w:val="AE883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2F19A6"/>
    <w:multiLevelType w:val="hybridMultilevel"/>
    <w:tmpl w:val="F66E9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8E23B3"/>
    <w:multiLevelType w:val="hybridMultilevel"/>
    <w:tmpl w:val="1AE048C0"/>
    <w:lvl w:ilvl="0" w:tplc="6D863AD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C765B"/>
    <w:multiLevelType w:val="hybridMultilevel"/>
    <w:tmpl w:val="F4482944"/>
    <w:lvl w:ilvl="0" w:tplc="7C2C2B2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CF"/>
    <w:rsid w:val="00031B70"/>
    <w:rsid w:val="00063DAE"/>
    <w:rsid w:val="000676E0"/>
    <w:rsid w:val="000710D1"/>
    <w:rsid w:val="000C3683"/>
    <w:rsid w:val="000D3A53"/>
    <w:rsid w:val="00111B53"/>
    <w:rsid w:val="001916EE"/>
    <w:rsid w:val="001F5AC4"/>
    <w:rsid w:val="00230747"/>
    <w:rsid w:val="002666BB"/>
    <w:rsid w:val="00272324"/>
    <w:rsid w:val="002B1774"/>
    <w:rsid w:val="0039235B"/>
    <w:rsid w:val="00393CCD"/>
    <w:rsid w:val="003B0622"/>
    <w:rsid w:val="00402504"/>
    <w:rsid w:val="00436BE3"/>
    <w:rsid w:val="004A3F2E"/>
    <w:rsid w:val="004A61B5"/>
    <w:rsid w:val="005B0217"/>
    <w:rsid w:val="006020CC"/>
    <w:rsid w:val="006C2829"/>
    <w:rsid w:val="00711270"/>
    <w:rsid w:val="007864E2"/>
    <w:rsid w:val="007C1007"/>
    <w:rsid w:val="007C2CAA"/>
    <w:rsid w:val="00925E66"/>
    <w:rsid w:val="0095636B"/>
    <w:rsid w:val="00997785"/>
    <w:rsid w:val="009C3985"/>
    <w:rsid w:val="009E7E74"/>
    <w:rsid w:val="00A04052"/>
    <w:rsid w:val="00A3265F"/>
    <w:rsid w:val="00AA32E7"/>
    <w:rsid w:val="00AA3BEF"/>
    <w:rsid w:val="00B63155"/>
    <w:rsid w:val="00C22DE7"/>
    <w:rsid w:val="00C37157"/>
    <w:rsid w:val="00C43DA0"/>
    <w:rsid w:val="00CE46BF"/>
    <w:rsid w:val="00D35E93"/>
    <w:rsid w:val="00D4784B"/>
    <w:rsid w:val="00D554C3"/>
    <w:rsid w:val="00E03CF7"/>
    <w:rsid w:val="00E04A89"/>
    <w:rsid w:val="00EF2077"/>
    <w:rsid w:val="00F17DCF"/>
    <w:rsid w:val="00FD101C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6E10F8"/>
  <w15:chartTrackingRefBased/>
  <w15:docId w15:val="{5F877DAF-35FD-455D-94EC-BEA01E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CF"/>
    <w:pPr>
      <w:spacing w:line="264" w:lineRule="auto"/>
    </w:pPr>
    <w:rPr>
      <w:sz w:val="21"/>
      <w:szCs w:val="21"/>
      <w:rtl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table" w:styleId="a5">
    <w:name w:val="Table Grid"/>
    <w:basedOn w:val="a1"/>
    <w:uiPriority w:val="39"/>
    <w:rsid w:val="00F17DCF"/>
    <w:pPr>
      <w:spacing w:after="0" w:line="240" w:lineRule="auto"/>
    </w:pPr>
    <w:rPr>
      <w:rtl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7DCF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2">
    <w:name w:val="Plain Table 2"/>
    <w:basedOn w:val="a1"/>
    <w:uiPriority w:val="42"/>
    <w:rsid w:val="00402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9E7E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C43D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31">
    <w:name w:val="Grid Table 1 Light - Accent 31"/>
    <w:basedOn w:val="a1"/>
    <w:next w:val="1-3"/>
    <w:uiPriority w:val="46"/>
    <w:rsid w:val="000C3683"/>
    <w:pPr>
      <w:bidi w:val="0"/>
      <w:spacing w:after="0" w:line="240" w:lineRule="auto"/>
    </w:pPr>
    <w:rPr>
      <w:rFonts w:eastAsia="Times New Roman"/>
      <w:sz w:val="21"/>
      <w:szCs w:val="21"/>
      <w:lang w:val="en-GB"/>
    </w:rPr>
    <w:tblPr>
      <w:tblStyleRowBandSize w:val="1"/>
      <w:tblStyleColBandSize w:val="1"/>
      <w:tblBorders>
        <w:top w:val="single" w:sz="4" w:space="0" w:color="D5D5D5"/>
        <w:left w:val="single" w:sz="4" w:space="0" w:color="D5D5D5"/>
        <w:bottom w:val="single" w:sz="4" w:space="0" w:color="D5D5D5"/>
        <w:right w:val="single" w:sz="4" w:space="0" w:color="D5D5D5"/>
        <w:insideH w:val="single" w:sz="4" w:space="0" w:color="D5D5D5"/>
        <w:insideV w:val="single" w:sz="4" w:space="0" w:color="D5D5D5"/>
      </w:tblBorders>
    </w:tblPr>
    <w:tblStylePr w:type="firstRow">
      <w:rPr>
        <w:b/>
        <w:bCs/>
      </w:rPr>
      <w:tblPr/>
      <w:tcPr>
        <w:tcBorders>
          <w:bottom w:val="single" w:sz="12" w:space="0" w:color="C0C0C0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0C368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2">
    <w:name w:val="Grid Table 7 Colorful Accent 2"/>
    <w:basedOn w:val="a1"/>
    <w:uiPriority w:val="52"/>
    <w:rsid w:val="000D3A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3">
    <w:name w:val="Grid Table 6 Colorful Accent 3"/>
    <w:basedOn w:val="a1"/>
    <w:uiPriority w:val="51"/>
    <w:rsid w:val="000D3A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3</cp:revision>
  <cp:lastPrinted>2021-10-25T07:46:00Z</cp:lastPrinted>
  <dcterms:created xsi:type="dcterms:W3CDTF">2021-08-17T09:11:00Z</dcterms:created>
  <dcterms:modified xsi:type="dcterms:W3CDTF">2021-10-25T07:46:00Z</dcterms:modified>
</cp:coreProperties>
</file>