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71FAC" w14:textId="114251EB" w:rsidR="00FF6492" w:rsidRDefault="00FF6492" w:rsidP="00AA3BEF">
      <w:pPr>
        <w:jc w:val="both"/>
        <w:rPr>
          <w:rFonts w:ascii="Sakkal Majalla" w:hAnsi="Sakkal Majalla" w:cs="Sakkal Majalla"/>
          <w:sz w:val="2"/>
          <w:szCs w:val="2"/>
          <w:lang w:bidi="ar-EG"/>
        </w:rPr>
      </w:pPr>
      <w:r>
        <w:rPr>
          <w:rFonts w:ascii="Sakkal Majalla" w:hAnsi="Sakkal Majalla" w:cs="Sakkal Majalla" w:hint="cs"/>
          <w:sz w:val="36"/>
          <w:szCs w:val="36"/>
          <w:lang w:bidi="ar-EG"/>
        </w:rPr>
        <w:t xml:space="preserve">     </w:t>
      </w:r>
    </w:p>
    <w:p w14:paraId="55240EA6" w14:textId="4E7C2786" w:rsidR="00ED44D8" w:rsidRPr="00920512" w:rsidRDefault="00ED44D8" w:rsidP="00ED44D8">
      <w:pPr>
        <w:spacing w:after="0"/>
        <w:jc w:val="center"/>
        <w:rPr>
          <w:rFonts w:ascii="Sakkal Majalla" w:hAnsi="Sakkal Majalla" w:cs="AL-Mateen"/>
          <w:color w:val="538135" w:themeColor="accent6" w:themeShade="BF"/>
          <w:sz w:val="40"/>
          <w:szCs w:val="40"/>
          <w:u w:val="single"/>
          <w:lang w:bidi="ar-EG"/>
        </w:rPr>
      </w:pPr>
      <w:r w:rsidRPr="00920512">
        <w:rPr>
          <w:rFonts w:ascii="Sakkal Majalla" w:hAnsi="Sakkal Majalla" w:cs="AL-Mateen" w:hint="cs"/>
          <w:color w:val="538135" w:themeColor="accent6" w:themeShade="BF"/>
          <w:sz w:val="40"/>
          <w:szCs w:val="40"/>
          <w:lang w:bidi="ar-EG"/>
        </w:rPr>
        <w:t xml:space="preserve">   </w:t>
      </w:r>
      <w:r w:rsidRPr="00920512">
        <w:rPr>
          <w:rFonts w:ascii="Sakkal Majalla" w:hAnsi="Sakkal Majalla" w:cs="AL-Mateen" w:hint="cs"/>
          <w:color w:val="538135" w:themeColor="accent6" w:themeShade="BF"/>
          <w:sz w:val="40"/>
          <w:szCs w:val="40"/>
          <w:u w:val="single"/>
          <w:lang w:bidi="ar-EG"/>
        </w:rPr>
        <w:t xml:space="preserve">  نموذج اخلاء طرف </w:t>
      </w:r>
      <w:r w:rsidR="006476E9" w:rsidRPr="00920512">
        <w:rPr>
          <w:rFonts w:ascii="Sakkal Majalla" w:hAnsi="Sakkal Majalla" w:cs="AL-Mateen" w:hint="cs"/>
          <w:color w:val="538135" w:themeColor="accent6" w:themeShade="BF"/>
          <w:sz w:val="40"/>
          <w:szCs w:val="40"/>
          <w:u w:val="single"/>
          <w:lang w:bidi="ar-EG"/>
        </w:rPr>
        <w:t>رئيس بيت خبرة</w:t>
      </w:r>
    </w:p>
    <w:p w14:paraId="49100043" w14:textId="77777777" w:rsidR="00FC42BC" w:rsidRPr="00FC42BC" w:rsidRDefault="00FC42BC" w:rsidP="00ED44D8">
      <w:pPr>
        <w:spacing w:after="0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14"/>
          <w:szCs w:val="14"/>
          <w:u w:val="single"/>
          <w:rtl w:val="0"/>
          <w:lang w:bidi="ar-EG"/>
        </w:rPr>
      </w:pPr>
    </w:p>
    <w:p w14:paraId="347DAEDD" w14:textId="14573E3D" w:rsidR="00ED44D8" w:rsidRPr="00ED58AE" w:rsidRDefault="00ED44D8" w:rsidP="00ED44D8">
      <w:pPr>
        <w:rPr>
          <w:rFonts w:ascii="Sakkal Majalla" w:hAnsi="Sakkal Majalla" w:cs="Sakkal Majalla"/>
          <w:b/>
          <w:bCs/>
          <w:color w:val="1F4E79" w:themeColor="accent5" w:themeShade="80"/>
          <w:sz w:val="2"/>
          <w:szCs w:val="2"/>
        </w:rPr>
      </w:pPr>
    </w:p>
    <w:tbl>
      <w:tblPr>
        <w:tblStyle w:val="10"/>
        <w:bidiVisual/>
        <w:tblW w:w="10314" w:type="dxa"/>
        <w:tblInd w:w="-316" w:type="dxa"/>
        <w:tblLook w:val="04A0" w:firstRow="1" w:lastRow="0" w:firstColumn="1" w:lastColumn="0" w:noHBand="0" w:noVBand="1"/>
      </w:tblPr>
      <w:tblGrid>
        <w:gridCol w:w="2117"/>
        <w:gridCol w:w="297"/>
        <w:gridCol w:w="298"/>
        <w:gridCol w:w="297"/>
        <w:gridCol w:w="298"/>
        <w:gridCol w:w="298"/>
        <w:gridCol w:w="297"/>
        <w:gridCol w:w="298"/>
        <w:gridCol w:w="297"/>
        <w:gridCol w:w="322"/>
        <w:gridCol w:w="251"/>
        <w:gridCol w:w="33"/>
        <w:gridCol w:w="1807"/>
        <w:gridCol w:w="340"/>
        <w:gridCol w:w="340"/>
        <w:gridCol w:w="341"/>
        <w:gridCol w:w="340"/>
        <w:gridCol w:w="341"/>
        <w:gridCol w:w="340"/>
        <w:gridCol w:w="340"/>
        <w:gridCol w:w="341"/>
        <w:gridCol w:w="340"/>
        <w:gridCol w:w="341"/>
      </w:tblGrid>
      <w:tr w:rsidR="0041664C" w:rsidRPr="009E7E74" w14:paraId="158954F2" w14:textId="77777777" w:rsidTr="00BD0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3"/>
          </w:tcPr>
          <w:p w14:paraId="1C8AD7E6" w14:textId="1248664B" w:rsidR="0041664C" w:rsidRPr="00381119" w:rsidRDefault="0041664C" w:rsidP="004A5EE2">
            <w:pPr>
              <w:spacing w:line="276" w:lineRule="auto"/>
              <w:jc w:val="center"/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  <w:rtl w:val="0"/>
              </w:rPr>
            </w:pPr>
            <w:r>
              <w:rPr>
                <w:rFonts w:ascii="Sakkal Majalla" w:hAnsi="Sakkal Majalla" w:cs="Sakkal Majalla" w:hint="cs"/>
                <w:color w:val="538135" w:themeColor="accent6" w:themeShade="BF"/>
                <w:sz w:val="32"/>
                <w:szCs w:val="32"/>
              </w:rPr>
              <w:t xml:space="preserve">بيانات </w:t>
            </w:r>
            <w:r w:rsidRPr="00381119">
              <w:rPr>
                <w:rFonts w:ascii="Sakkal Majalla" w:hAnsi="Sakkal Majalla" w:cs="Sakkal Majalla"/>
                <w:color w:val="538135" w:themeColor="accent6" w:themeShade="BF"/>
                <w:sz w:val="32"/>
                <w:szCs w:val="32"/>
              </w:rPr>
              <w:t>رئيس بيت الخبرة</w:t>
            </w:r>
            <w:r w:rsidRPr="00381119">
              <w:rPr>
                <w:rFonts w:ascii="Sakkal Majalla" w:hAnsi="Sakkal Majalla" w:cs="Sakkal Majalla" w:hint="cs"/>
                <w:color w:val="538135" w:themeColor="accent6" w:themeShade="BF"/>
                <w:sz w:val="32"/>
                <w:szCs w:val="32"/>
              </w:rPr>
              <w:t xml:space="preserve"> </w:t>
            </w:r>
            <w:r w:rsidR="00966A1B">
              <w:rPr>
                <w:rFonts w:ascii="Sakkal Majalla" w:hAnsi="Sakkal Majalla" w:cs="Sakkal Majalla" w:hint="cs"/>
                <w:color w:val="538135" w:themeColor="accent6" w:themeShade="BF"/>
                <w:sz w:val="32"/>
                <w:szCs w:val="32"/>
              </w:rPr>
              <w:t xml:space="preserve"> </w:t>
            </w:r>
          </w:p>
        </w:tc>
      </w:tr>
      <w:tr w:rsidR="0056067D" w:rsidRPr="009E7E74" w14:paraId="6016CE76" w14:textId="77777777" w:rsidTr="00BD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6A57AFFF" w14:textId="34FC3B71" w:rsidR="00A6180F" w:rsidRDefault="00A6180F" w:rsidP="00FC42BC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مسمى بيت الخبرة</w:t>
            </w:r>
          </w:p>
        </w:tc>
        <w:tc>
          <w:tcPr>
            <w:tcW w:w="8197" w:type="dxa"/>
            <w:gridSpan w:val="22"/>
          </w:tcPr>
          <w:p w14:paraId="4107B77B" w14:textId="77777777" w:rsidR="00A6180F" w:rsidRDefault="00A6180F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</w:tr>
      <w:tr w:rsidR="0056067D" w:rsidRPr="009E7E74" w14:paraId="297C321C" w14:textId="77777777" w:rsidTr="00BD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508C78D7" w14:textId="79A3F36B" w:rsidR="00ED44D8" w:rsidRPr="00CC764F" w:rsidRDefault="00ED44D8" w:rsidP="00FC42BC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اسم رئيس </w:t>
            </w:r>
            <w:r w:rsidR="00A24F6B">
              <w:rPr>
                <w:rFonts w:ascii="Sakkal Majalla" w:hAnsi="Sakkal Majalla" w:cs="Sakkal Majalla" w:hint="cs"/>
                <w:sz w:val="28"/>
                <w:szCs w:val="28"/>
              </w:rPr>
              <w:t>ال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بيت </w:t>
            </w:r>
          </w:p>
        </w:tc>
        <w:tc>
          <w:tcPr>
            <w:tcW w:w="8197" w:type="dxa"/>
            <w:gridSpan w:val="22"/>
          </w:tcPr>
          <w:p w14:paraId="3804C166" w14:textId="77777777" w:rsidR="00ED44D8" w:rsidRDefault="00ED44D8" w:rsidP="00FC42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</w:tr>
      <w:tr w:rsidR="0056067D" w:rsidRPr="009E7E74" w14:paraId="0D75313A" w14:textId="77777777" w:rsidTr="00BD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1C9B1DA9" w14:textId="77777777" w:rsidR="00ED44D8" w:rsidRPr="00CC764F" w:rsidRDefault="00ED44D8" w:rsidP="00FC42BC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CC764F">
              <w:rPr>
                <w:rFonts w:ascii="Sakkal Majalla" w:hAnsi="Sakkal Majalla" w:cs="Sakkal Majalla" w:hint="cs"/>
                <w:sz w:val="28"/>
                <w:szCs w:val="28"/>
              </w:rPr>
              <w:t>السجل المدني</w:t>
            </w:r>
          </w:p>
        </w:tc>
        <w:tc>
          <w:tcPr>
            <w:tcW w:w="297" w:type="dxa"/>
          </w:tcPr>
          <w:p w14:paraId="6CFED298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298" w:type="dxa"/>
          </w:tcPr>
          <w:p w14:paraId="06E20C7B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297" w:type="dxa"/>
          </w:tcPr>
          <w:p w14:paraId="29057685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298" w:type="dxa"/>
          </w:tcPr>
          <w:p w14:paraId="51A089C2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298" w:type="dxa"/>
          </w:tcPr>
          <w:p w14:paraId="16D1AF38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297" w:type="dxa"/>
          </w:tcPr>
          <w:p w14:paraId="053BC5B9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298" w:type="dxa"/>
          </w:tcPr>
          <w:p w14:paraId="611CFD88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297" w:type="dxa"/>
          </w:tcPr>
          <w:p w14:paraId="30373482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22" w:type="dxa"/>
          </w:tcPr>
          <w:p w14:paraId="50E61A7E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251" w:type="dxa"/>
          </w:tcPr>
          <w:p w14:paraId="05CDACCC" w14:textId="40E003CE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1840" w:type="dxa"/>
            <w:gridSpan w:val="2"/>
          </w:tcPr>
          <w:p w14:paraId="3E6ABDC4" w14:textId="77777777" w:rsidR="00ED44D8" w:rsidRPr="009759FC" w:rsidRDefault="00ED44D8" w:rsidP="00FC42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759FC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رقم الجوال</w:t>
            </w:r>
          </w:p>
        </w:tc>
        <w:tc>
          <w:tcPr>
            <w:tcW w:w="340" w:type="dxa"/>
          </w:tcPr>
          <w:p w14:paraId="28F941EB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</w:tcPr>
          <w:p w14:paraId="7D629661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1" w:type="dxa"/>
          </w:tcPr>
          <w:p w14:paraId="4A30086A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</w:tcPr>
          <w:p w14:paraId="2FBFAA0B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1" w:type="dxa"/>
          </w:tcPr>
          <w:p w14:paraId="66EB322C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</w:tcPr>
          <w:p w14:paraId="67F0BB71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</w:tcPr>
          <w:p w14:paraId="1953C8C0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1" w:type="dxa"/>
          </w:tcPr>
          <w:p w14:paraId="3E493A67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0" w:type="dxa"/>
          </w:tcPr>
          <w:p w14:paraId="1A52544B" w14:textId="77777777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341" w:type="dxa"/>
          </w:tcPr>
          <w:p w14:paraId="1FFECFC3" w14:textId="296F2C0A" w:rsid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BD0A7C" w:rsidRPr="009E7E74" w14:paraId="474FE5A2" w14:textId="77777777" w:rsidTr="00BD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63EE3930" w14:textId="77777777" w:rsidR="00BD0A7C" w:rsidRPr="00CC764F" w:rsidRDefault="00BD0A7C" w:rsidP="00FC42BC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CC764F">
              <w:rPr>
                <w:rFonts w:ascii="Sakkal Majalla" w:hAnsi="Sakkal Majalla" w:cs="Sakkal Majalla"/>
                <w:sz w:val="28"/>
                <w:szCs w:val="28"/>
              </w:rPr>
              <w:t>الـكليــــة</w:t>
            </w:r>
          </w:p>
        </w:tc>
        <w:tc>
          <w:tcPr>
            <w:tcW w:w="2986" w:type="dxa"/>
            <w:gridSpan w:val="11"/>
          </w:tcPr>
          <w:p w14:paraId="3311F6AE" w14:textId="5897A442" w:rsidR="00BD0A7C" w:rsidRPr="00ED44D8" w:rsidRDefault="00BD0A7C" w:rsidP="00FC42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</w:p>
        </w:tc>
        <w:tc>
          <w:tcPr>
            <w:tcW w:w="1807" w:type="dxa"/>
          </w:tcPr>
          <w:p w14:paraId="49F000A5" w14:textId="44708931" w:rsidR="00BD0A7C" w:rsidRPr="009759FC" w:rsidRDefault="00BD0A7C" w:rsidP="00FC42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</w:pPr>
            <w:r w:rsidRPr="009759FC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 xml:space="preserve">القسم </w:t>
            </w:r>
          </w:p>
        </w:tc>
        <w:tc>
          <w:tcPr>
            <w:tcW w:w="3404" w:type="dxa"/>
            <w:gridSpan w:val="10"/>
          </w:tcPr>
          <w:p w14:paraId="17558805" w14:textId="77777777" w:rsidR="00BD0A7C" w:rsidRDefault="00BD0A7C" w:rsidP="00FC42B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BD0A7C" w:rsidRPr="009E7E74" w14:paraId="266F1E87" w14:textId="77777777" w:rsidTr="00BD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5F294C12" w14:textId="15CC65BD" w:rsidR="00BD0A7C" w:rsidRPr="00CC764F" w:rsidRDefault="00BD0A7C" w:rsidP="00FC42BC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ED44D8">
              <w:rPr>
                <w:rFonts w:ascii="Sakkal Majalla" w:hAnsi="Sakkal Majalla" w:cs="Sakkal Majalla" w:hint="cs"/>
                <w:sz w:val="28"/>
                <w:szCs w:val="28"/>
              </w:rPr>
              <w:t>الدرجة العلمية</w:t>
            </w:r>
          </w:p>
        </w:tc>
        <w:tc>
          <w:tcPr>
            <w:tcW w:w="2986" w:type="dxa"/>
            <w:gridSpan w:val="11"/>
          </w:tcPr>
          <w:p w14:paraId="113B3F9A" w14:textId="77777777" w:rsidR="00BD0A7C" w:rsidRDefault="00BD0A7C" w:rsidP="00FC42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1807" w:type="dxa"/>
          </w:tcPr>
          <w:p w14:paraId="2803580C" w14:textId="2C4C064D" w:rsidR="00BD0A7C" w:rsidRPr="009759FC" w:rsidRDefault="00BD0A7C" w:rsidP="00FC42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  <w:r w:rsidRPr="009759FC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البريد الالكتروني</w:t>
            </w:r>
          </w:p>
        </w:tc>
        <w:tc>
          <w:tcPr>
            <w:tcW w:w="3404" w:type="dxa"/>
            <w:gridSpan w:val="10"/>
          </w:tcPr>
          <w:p w14:paraId="23559CDA" w14:textId="119B3FBB" w:rsidR="00BD0A7C" w:rsidRPr="00A6180F" w:rsidRDefault="00BD0A7C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 w:val="0"/>
              </w:rPr>
            </w:pPr>
            <w:r w:rsidRPr="00A6180F">
              <w:rPr>
                <w:rFonts w:asciiTheme="majorBidi" w:hAnsiTheme="majorBidi" w:cstheme="majorBidi"/>
                <w:sz w:val="28"/>
                <w:szCs w:val="28"/>
                <w:rtl w:val="0"/>
              </w:rPr>
              <w:t xml:space="preserve">    </w:t>
            </w: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………</w:t>
            </w:r>
            <w:r>
              <w:rPr>
                <w:rFonts w:asciiTheme="majorBidi" w:hAnsiTheme="majorBidi" w:cstheme="majorBidi"/>
                <w:sz w:val="24"/>
                <w:szCs w:val="24"/>
                <w:rtl w:val="0"/>
              </w:rPr>
              <w:t>…….</w:t>
            </w: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 w:rsidRPr="00A6180F">
              <w:rPr>
                <w:rFonts w:asciiTheme="majorBidi" w:hAnsiTheme="majorBidi" w:cstheme="majorBidi"/>
                <w:sz w:val="28"/>
                <w:szCs w:val="28"/>
                <w:rtl w:val="0"/>
              </w:rPr>
              <w:t>@bu.edu.sa</w:t>
            </w:r>
          </w:p>
        </w:tc>
      </w:tr>
      <w:tr w:rsidR="00ED58AE" w:rsidRPr="009E7E74" w14:paraId="73ADEDD6" w14:textId="77777777" w:rsidTr="00BD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4DDB322E" w14:textId="20E141BD" w:rsidR="00ED58AE" w:rsidRPr="00ED44D8" w:rsidRDefault="00ED58AE" w:rsidP="00ED58AE">
            <w:pPr>
              <w:spacing w:line="276" w:lineRule="auto"/>
              <w:jc w:val="center"/>
              <w:rPr>
                <w:rFonts w:ascii="Sakkal Majalla" w:hAnsi="Sakkal Majalla" w:cs="Sakkal Majalla" w:hint="cs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حساب مرسال للبيت</w:t>
            </w:r>
          </w:p>
        </w:tc>
        <w:tc>
          <w:tcPr>
            <w:tcW w:w="2986" w:type="dxa"/>
            <w:gridSpan w:val="11"/>
          </w:tcPr>
          <w:p w14:paraId="6D20EE51" w14:textId="77777777" w:rsidR="00ED58AE" w:rsidRDefault="00ED58AE" w:rsidP="00ED58A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  <w:tc>
          <w:tcPr>
            <w:tcW w:w="1807" w:type="dxa"/>
          </w:tcPr>
          <w:p w14:paraId="236390F0" w14:textId="2D0C8382" w:rsidR="00ED58AE" w:rsidRDefault="00ED58AE" w:rsidP="00ED58A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ب</w:t>
            </w:r>
            <w:r w:rsidRPr="00243BF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 xml:space="preserve">ريد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بيت الخبرة</w:t>
            </w:r>
          </w:p>
        </w:tc>
        <w:tc>
          <w:tcPr>
            <w:tcW w:w="3404" w:type="dxa"/>
            <w:gridSpan w:val="10"/>
          </w:tcPr>
          <w:p w14:paraId="3DBC163D" w14:textId="199D295F" w:rsidR="00ED58AE" w:rsidRPr="00A6180F" w:rsidRDefault="00ED58AE" w:rsidP="00ED58A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 w:val="0"/>
              </w:rPr>
            </w:pP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>
              <w:rPr>
                <w:rFonts w:asciiTheme="majorBidi" w:hAnsiTheme="majorBidi" w:cstheme="majorBidi"/>
                <w:sz w:val="24"/>
                <w:szCs w:val="24"/>
                <w:rtl w:val="0"/>
              </w:rPr>
              <w:t>….</w:t>
            </w: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>
              <w:rPr>
                <w:rFonts w:asciiTheme="majorBidi" w:hAnsiTheme="majorBidi" w:cstheme="majorBidi"/>
                <w:sz w:val="24"/>
                <w:szCs w:val="24"/>
                <w:rtl w:val="0"/>
              </w:rPr>
              <w:t>….</w:t>
            </w:r>
            <w:r w:rsidRPr="00A6180F">
              <w:rPr>
                <w:rFonts w:asciiTheme="majorBidi" w:hAnsiTheme="majorBidi" w:cstheme="majorBidi"/>
                <w:sz w:val="24"/>
                <w:szCs w:val="24"/>
                <w:rtl w:val="0"/>
              </w:rPr>
              <w:t>…</w:t>
            </w:r>
            <w:r w:rsidRPr="00A6180F">
              <w:rPr>
                <w:rFonts w:asciiTheme="majorBidi" w:hAnsiTheme="majorBidi" w:cstheme="majorBidi"/>
                <w:sz w:val="28"/>
                <w:szCs w:val="28"/>
                <w:rtl w:val="0"/>
              </w:rPr>
              <w:t>@bu.edu.sa</w:t>
            </w:r>
          </w:p>
        </w:tc>
      </w:tr>
      <w:tr w:rsidR="0056067D" w:rsidRPr="009E7E74" w14:paraId="1C71D6B2" w14:textId="77777777" w:rsidTr="00BD0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</w:tcPr>
          <w:p w14:paraId="0FF2F7E3" w14:textId="77777777" w:rsidR="00ED44D8" w:rsidRPr="00CC764F" w:rsidRDefault="00ED44D8" w:rsidP="00FC42BC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أسباب اخلاء الطرف </w:t>
            </w:r>
          </w:p>
        </w:tc>
        <w:tc>
          <w:tcPr>
            <w:tcW w:w="8197" w:type="dxa"/>
            <w:gridSpan w:val="22"/>
          </w:tcPr>
          <w:p w14:paraId="771C86F2" w14:textId="69E93FDF" w:rsidR="00ED44D8" w:rsidRPr="00ED44D8" w:rsidRDefault="00ED44D8" w:rsidP="00FC42B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674">
              <w:rPr>
                <w:rFonts w:ascii="Arial" w:hAnsi="Arial" w:cs="Arial"/>
                <w:sz w:val="24"/>
                <w:szCs w:val="24"/>
                <w:rtl w:val="0"/>
              </w:rPr>
              <w:sym w:font="Wingdings" w:char="F071"/>
            </w:r>
            <w:r w:rsidRPr="00F50674">
              <w:rPr>
                <w:rFonts w:ascii="Arial" w:hAnsi="Arial" w:cs="Arial" w:hint="cs"/>
                <w:sz w:val="24"/>
                <w:szCs w:val="24"/>
                <w:rtl w:val="0"/>
              </w:rPr>
              <w:t xml:space="preserve">  </w:t>
            </w:r>
            <w:r w:rsidRPr="00F50674">
              <w:rPr>
                <w:rFonts w:hint="cs"/>
                <w:sz w:val="36"/>
                <w:szCs w:val="36"/>
              </w:rPr>
              <w:t xml:space="preserve"> </w:t>
            </w:r>
            <w:r w:rsidRPr="00C926F3">
              <w:rPr>
                <w:rFonts w:ascii="Sakkal Majalla" w:hAnsi="Sakkal Majalla" w:cs="Sakkal Majalla" w:hint="cs"/>
                <w:sz w:val="28"/>
                <w:szCs w:val="28"/>
              </w:rPr>
              <w:t>التقاعد</w:t>
            </w:r>
            <w:r>
              <w:rPr>
                <w:rFonts w:hint="cs"/>
                <w:sz w:val="36"/>
                <w:szCs w:val="36"/>
              </w:rPr>
              <w:t xml:space="preserve"> </w:t>
            </w:r>
            <w:r w:rsidRPr="00F50674">
              <w:rPr>
                <w:rFonts w:ascii="Arial" w:hAnsi="Arial" w:cs="Arial"/>
                <w:sz w:val="24"/>
                <w:szCs w:val="24"/>
                <w:rtl w:val="0"/>
              </w:rPr>
              <w:sym w:font="Wingdings" w:char="F071"/>
            </w:r>
            <w:r w:rsidRPr="00FC5A6F">
              <w:rPr>
                <w:rFonts w:ascii="Arial" w:hAnsi="Arial" w:cs="Arial" w:hint="cs"/>
                <w:b/>
                <w:bCs/>
                <w:sz w:val="24"/>
                <w:szCs w:val="24"/>
                <w:rtl w:val="0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</w:rPr>
              <w:t xml:space="preserve">  </w:t>
            </w:r>
            <w:r w:rsidRPr="00C926F3">
              <w:rPr>
                <w:rFonts w:ascii="Sakkal Majalla" w:hAnsi="Sakkal Majalla" w:cs="Sakkal Majalla"/>
                <w:sz w:val="28"/>
                <w:szCs w:val="28"/>
              </w:rPr>
              <w:t>الاستقالة</w:t>
            </w:r>
            <w:r w:rsidRPr="00757E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="00F50674" w:rsidRPr="00F50674">
              <w:rPr>
                <w:rFonts w:ascii="Arial" w:hAnsi="Arial" w:cs="Arial"/>
                <w:sz w:val="24"/>
                <w:szCs w:val="24"/>
                <w:rtl w:val="0"/>
              </w:rPr>
              <w:sym w:font="Wingdings" w:char="F071"/>
            </w:r>
            <w:r w:rsidRPr="00757E04">
              <w:rPr>
                <w:rFonts w:ascii="Sakkal Majalla" w:hAnsi="Sakkal Majalla" w:cs="Sakkal Majalla"/>
                <w:b/>
                <w:bCs/>
                <w:sz w:val="28"/>
                <w:szCs w:val="28"/>
                <w:rtl w:val="0"/>
              </w:rPr>
              <w:t xml:space="preserve"> </w:t>
            </w:r>
            <w:r w:rsidRPr="00757E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Pr="00590CBE">
              <w:rPr>
                <w:rFonts w:ascii="Sakkal Majalla" w:hAnsi="Sakkal Majalla" w:cs="Sakkal Majalla"/>
                <w:sz w:val="28"/>
                <w:szCs w:val="28"/>
              </w:rPr>
              <w:t>النقل خارج الجامعة</w:t>
            </w:r>
            <w:r w:rsidRPr="00757E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  <w:r w:rsidR="00F50674" w:rsidRPr="00F50674">
              <w:rPr>
                <w:rFonts w:ascii="Arial" w:hAnsi="Arial" w:cs="Arial"/>
                <w:sz w:val="24"/>
                <w:szCs w:val="24"/>
                <w:rtl w:val="0"/>
              </w:rPr>
              <w:sym w:font="Wingdings" w:char="F071"/>
            </w:r>
            <w:r w:rsidRPr="00757E0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9759FC" w:rsidRPr="00C926F3">
              <w:rPr>
                <w:rFonts w:ascii="Sakkal Majalla" w:hAnsi="Sakkal Majalla" w:cs="Sakkal Majalla" w:hint="cs"/>
                <w:sz w:val="28"/>
                <w:szCs w:val="28"/>
              </w:rPr>
              <w:t>آخر</w:t>
            </w:r>
            <w:r w:rsidR="009759FC">
              <w:rPr>
                <w:rFonts w:ascii="Sakkal Majalla" w:hAnsi="Sakkal Majalla" w:cs="Sakkal Majalla" w:hint="cs"/>
                <w:sz w:val="28"/>
                <w:szCs w:val="28"/>
              </w:rPr>
              <w:t>ي</w:t>
            </w:r>
            <w:r w:rsidRPr="00C926F3">
              <w:rPr>
                <w:rFonts w:ascii="Sakkal Majalla" w:hAnsi="Sakkal Majalla" w:cs="Sakkal Majalla"/>
                <w:sz w:val="28"/>
                <w:szCs w:val="28"/>
              </w:rPr>
              <w:t xml:space="preserve"> تذكر</w:t>
            </w:r>
            <w:r>
              <w:rPr>
                <w:rFonts w:hint="cs"/>
              </w:rPr>
              <w:t xml:space="preserve">  </w:t>
            </w:r>
            <w:r w:rsidRPr="00ED44D8">
              <w:rPr>
                <w:rFonts w:hint="cs"/>
                <w:sz w:val="12"/>
                <w:szCs w:val="12"/>
              </w:rPr>
              <w:t>....</w:t>
            </w:r>
            <w:r>
              <w:rPr>
                <w:rFonts w:hint="cs"/>
                <w:sz w:val="12"/>
                <w:szCs w:val="12"/>
              </w:rPr>
              <w:t>...........</w:t>
            </w:r>
            <w:r w:rsidRPr="00ED44D8">
              <w:rPr>
                <w:rFonts w:hint="cs"/>
                <w:sz w:val="12"/>
                <w:szCs w:val="12"/>
              </w:rPr>
              <w:t>........</w:t>
            </w:r>
            <w:r w:rsidR="00A6180F">
              <w:rPr>
                <w:rFonts w:hint="cs"/>
                <w:sz w:val="12"/>
                <w:szCs w:val="12"/>
              </w:rPr>
              <w:t>..................</w:t>
            </w:r>
            <w:r w:rsidRPr="00ED44D8">
              <w:rPr>
                <w:rFonts w:hint="cs"/>
                <w:sz w:val="12"/>
                <w:szCs w:val="12"/>
              </w:rPr>
              <w:t xml:space="preserve">..................  </w:t>
            </w:r>
          </w:p>
        </w:tc>
      </w:tr>
      <w:tr w:rsidR="00510D97" w:rsidRPr="009E7E74" w14:paraId="66D150D7" w14:textId="77777777" w:rsidTr="00BD0A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3"/>
          </w:tcPr>
          <w:p w14:paraId="61A90FA6" w14:textId="77777777" w:rsidR="00510D97" w:rsidRPr="000843FC" w:rsidRDefault="00510D97">
            <w:pPr>
              <w:spacing w:line="240" w:lineRule="auto"/>
              <w:jc w:val="center"/>
              <w:rPr>
                <w:rFonts w:ascii="Sakkal Majalla" w:hAnsi="Sakkal Majalla" w:cs="Sakkal Majalla" w:hint="cs"/>
                <w:b w:val="0"/>
                <w:bCs w:val="0"/>
                <w:sz w:val="8"/>
                <w:szCs w:val="8"/>
              </w:rPr>
            </w:pPr>
          </w:p>
          <w:p w14:paraId="35038813" w14:textId="638806BC" w:rsidR="00ED58AE" w:rsidRPr="00ED58AE" w:rsidRDefault="00510D97" w:rsidP="00FC42BC">
            <w:pPr>
              <w:spacing w:line="276" w:lineRule="auto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    </w:t>
            </w:r>
            <w:r w:rsidR="00ED58AE" w:rsidRPr="00ED58AE">
              <w:rPr>
                <w:rFonts w:ascii="Sakkal Majalla" w:hAnsi="Sakkal Majalla" w:cs="Sakkal Majalla" w:hint="cs"/>
                <w:sz w:val="28"/>
                <w:szCs w:val="28"/>
                <w:u w:val="single"/>
              </w:rPr>
              <w:t xml:space="preserve">التزامات بيت </w:t>
            </w:r>
            <w:proofErr w:type="gramStart"/>
            <w:r w:rsidR="00ED58AE" w:rsidRPr="00ED58AE">
              <w:rPr>
                <w:rFonts w:ascii="Sakkal Majalla" w:hAnsi="Sakkal Majalla" w:cs="Sakkal Majalla" w:hint="cs"/>
                <w:sz w:val="28"/>
                <w:szCs w:val="28"/>
                <w:u w:val="single"/>
              </w:rPr>
              <w:t xml:space="preserve">الخبرة </w:t>
            </w:r>
            <w:r w:rsidR="00ED58AE" w:rsidRPr="00ED58AE">
              <w:rPr>
                <w:rFonts w:hint="cs"/>
                <w:sz w:val="32"/>
                <w:szCs w:val="32"/>
                <w:u w:val="single"/>
              </w:rPr>
              <w:t>.</w:t>
            </w:r>
            <w:proofErr w:type="gramEnd"/>
            <w:r w:rsidR="00ED58AE" w:rsidRPr="00ED58AE">
              <w:rPr>
                <w:rFonts w:hint="cs"/>
                <w:sz w:val="32"/>
                <w:szCs w:val="32"/>
                <w:u w:val="single"/>
              </w:rPr>
              <w:t>.</w:t>
            </w:r>
          </w:p>
          <w:p w14:paraId="438DBBD6" w14:textId="3057D7EE" w:rsidR="00510D97" w:rsidRDefault="00510D97" w:rsidP="00FC42BC">
            <w:pPr>
              <w:spacing w:line="276" w:lineRule="auto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أقر </w:t>
            </w:r>
            <w:r w:rsidR="00D871F3">
              <w:rPr>
                <w:rFonts w:ascii="Sakkal Majalla" w:hAnsi="Sakkal Majalla" w:cs="Sakkal Majalla" w:hint="cs"/>
                <w:sz w:val="28"/>
                <w:szCs w:val="28"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نا الموقع </w:t>
            </w:r>
            <w:r w:rsidR="00D871F3">
              <w:rPr>
                <w:rFonts w:ascii="Sakkal Majalla" w:hAnsi="Sakkal Majalla" w:cs="Sakkal Majalla" w:hint="cs"/>
                <w:sz w:val="28"/>
                <w:szCs w:val="28"/>
              </w:rPr>
              <w:t>أ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دناه </w:t>
            </w:r>
            <w:r w:rsidR="00D20551">
              <w:rPr>
                <w:rFonts w:ascii="Sakkal Majalla" w:hAnsi="Sakkal Majalla" w:cs="Sakkal Majalla" w:hint="cs"/>
                <w:sz w:val="28"/>
                <w:szCs w:val="28"/>
              </w:rPr>
              <w:t>بإنه: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</w:p>
          <w:p w14:paraId="2DCA2DD2" w14:textId="731191A2" w:rsidR="00510D97" w:rsidRPr="00510D97" w:rsidRDefault="00510D97" w:rsidP="00FC42BC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510D97">
              <w:rPr>
                <w:rFonts w:ascii="Sakkal Majalla" w:hAnsi="Sakkal Majalla" w:cs="Sakkal Majalla" w:hint="cs"/>
                <w:sz w:val="28"/>
                <w:szCs w:val="28"/>
              </w:rPr>
              <w:t>لا يوجد أي التزامات مالية او مطالبات</w:t>
            </w:r>
            <w:r w:rsidR="00747778"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 w:rsidR="0098193B">
              <w:rPr>
                <w:rFonts w:ascii="Sakkal Majalla" w:hAnsi="Sakkal Majalla" w:cs="Sakkal Majalla" w:hint="cs"/>
                <w:sz w:val="28"/>
                <w:szCs w:val="28"/>
              </w:rPr>
              <w:t>أو</w:t>
            </w:r>
            <w:r w:rsidR="00747778">
              <w:rPr>
                <w:rFonts w:ascii="Sakkal Majalla" w:hAnsi="Sakkal Majalla" w:cs="Sakkal Majalla" w:hint="cs"/>
                <w:sz w:val="28"/>
                <w:szCs w:val="28"/>
              </w:rPr>
              <w:t xml:space="preserve"> ارتباطات</w:t>
            </w:r>
            <w:r w:rsidRPr="00510D97"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 w:rsidR="00747778">
              <w:rPr>
                <w:rFonts w:ascii="Sakkal Majalla" w:hAnsi="Sakkal Majalla" w:cs="Sakkal Majalla" w:hint="cs"/>
                <w:sz w:val="28"/>
                <w:szCs w:val="28"/>
              </w:rPr>
              <w:t>خاصة</w:t>
            </w:r>
            <w:r w:rsidRPr="00510D97">
              <w:rPr>
                <w:rFonts w:ascii="Sakkal Majalla" w:hAnsi="Sakkal Majalla" w:cs="Sakkal Majalla" w:hint="cs"/>
                <w:sz w:val="28"/>
                <w:szCs w:val="28"/>
              </w:rPr>
              <w:t xml:space="preserve"> ب</w:t>
            </w:r>
            <w:r w:rsidR="008F3B6C">
              <w:rPr>
                <w:rFonts w:ascii="Sakkal Majalla" w:hAnsi="Sakkal Majalla" w:cs="Sakkal Majalla" w:hint="cs"/>
                <w:sz w:val="28"/>
                <w:szCs w:val="28"/>
              </w:rPr>
              <w:t>ب</w:t>
            </w:r>
            <w:r w:rsidRPr="00510D97">
              <w:rPr>
                <w:rFonts w:ascii="Sakkal Majalla" w:hAnsi="Sakkal Majalla" w:cs="Sakkal Majalla" w:hint="cs"/>
                <w:sz w:val="28"/>
                <w:szCs w:val="28"/>
              </w:rPr>
              <w:t>يت الخبرة</w:t>
            </w:r>
          </w:p>
          <w:p w14:paraId="35BE1E35" w14:textId="4B011A8A" w:rsidR="00510D97" w:rsidRPr="00800EF0" w:rsidRDefault="00510D97" w:rsidP="00FC42BC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 w:rsidRPr="001C3354">
              <w:rPr>
                <w:rFonts w:ascii="Sakkal Majalla" w:hAnsi="Sakkal Majalla" w:cs="Sakkal Majalla" w:hint="cs"/>
                <w:sz w:val="28"/>
                <w:szCs w:val="28"/>
              </w:rPr>
              <w:t xml:space="preserve">يوجد التزامات ماليه </w:t>
            </w:r>
            <w:r w:rsidR="00800EF0" w:rsidRPr="001C3354">
              <w:rPr>
                <w:rFonts w:ascii="Sakkal Majalla" w:hAnsi="Sakkal Majalla" w:cs="Sakkal Majalla" w:hint="cs"/>
                <w:sz w:val="28"/>
                <w:szCs w:val="28"/>
              </w:rPr>
              <w:t>و</w:t>
            </w:r>
            <w:r w:rsidRPr="008158EC">
              <w:rPr>
                <w:rFonts w:ascii="Sakkal Majalla" w:hAnsi="Sakkal Majalla" w:cs="Sakkal Majalla" w:hint="cs"/>
                <w:sz w:val="28"/>
                <w:szCs w:val="28"/>
              </w:rPr>
              <w:t>مطالبات</w:t>
            </w:r>
            <w:r w:rsidR="00747778">
              <w:rPr>
                <w:rFonts w:ascii="Sakkal Majalla" w:hAnsi="Sakkal Majalla" w:cs="Sakkal Majalla" w:hint="cs"/>
                <w:sz w:val="28"/>
                <w:szCs w:val="28"/>
              </w:rPr>
              <w:t xml:space="preserve"> أو ارتباطات</w:t>
            </w:r>
            <w:r w:rsidR="00747778" w:rsidRPr="00510D97"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 w:rsidR="00747778">
              <w:rPr>
                <w:rFonts w:ascii="Sakkal Majalla" w:hAnsi="Sakkal Majalla" w:cs="Sakkal Majalla" w:hint="cs"/>
                <w:sz w:val="28"/>
                <w:szCs w:val="28"/>
              </w:rPr>
              <w:t>خاصة</w:t>
            </w:r>
            <w:r w:rsidR="00747778" w:rsidRPr="00510D97"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 w:rsidR="00800EF0">
              <w:rPr>
                <w:rFonts w:ascii="Sakkal Majalla" w:hAnsi="Sakkal Majalla" w:cs="Sakkal Majalla" w:hint="cs"/>
                <w:sz w:val="28"/>
                <w:szCs w:val="28"/>
              </w:rPr>
              <w:t>ب</w:t>
            </w:r>
            <w:r w:rsidR="008F3B6C">
              <w:rPr>
                <w:rFonts w:ascii="Sakkal Majalla" w:hAnsi="Sakkal Majalla" w:cs="Sakkal Majalla" w:hint="cs"/>
                <w:sz w:val="28"/>
                <w:szCs w:val="28"/>
              </w:rPr>
              <w:t>ب</w:t>
            </w:r>
            <w:r w:rsidR="00800EF0">
              <w:rPr>
                <w:rFonts w:ascii="Sakkal Majalla" w:hAnsi="Sakkal Majalla" w:cs="Sakkal Majalla" w:hint="cs"/>
                <w:sz w:val="28"/>
                <w:szCs w:val="28"/>
              </w:rPr>
              <w:t xml:space="preserve">يت الخبرة </w:t>
            </w:r>
            <w:r w:rsidR="00320FA8">
              <w:rPr>
                <w:rFonts w:ascii="Sakkal Majalla" w:hAnsi="Sakkal Majalla" w:cs="Sakkal Majalla" w:hint="cs"/>
                <w:sz w:val="28"/>
                <w:szCs w:val="28"/>
              </w:rPr>
              <w:t xml:space="preserve"> هي </w:t>
            </w:r>
            <w:proofErr w:type="gramStart"/>
            <w:r w:rsidR="008F3B6C">
              <w:rPr>
                <w:rFonts w:ascii="Sakkal Majalla" w:hAnsi="Sakkal Majalla" w:cs="Sakkal Majalla" w:hint="cs"/>
                <w:sz w:val="28"/>
                <w:szCs w:val="28"/>
              </w:rPr>
              <w:t xml:space="preserve">كالتالي:  </w:t>
            </w:r>
            <w:r w:rsidR="000843FC"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proofErr w:type="gramEnd"/>
            <w:r w:rsidR="000843FC">
              <w:rPr>
                <w:rFonts w:ascii="Sakkal Majalla" w:hAnsi="Sakkal Majalla" w:cs="Sakkal Majalla" w:hint="cs"/>
                <w:sz w:val="28"/>
                <w:szCs w:val="28"/>
              </w:rPr>
              <w:t xml:space="preserve">          </w:t>
            </w:r>
            <w:r w:rsidRPr="000843FC">
              <w:rPr>
                <w:rFonts w:ascii="Sakkal Majalla" w:hAnsi="Sakkal Majalla" w:cs="Sakkal Majalla" w:hint="cs"/>
                <w:sz w:val="28"/>
                <w:szCs w:val="28"/>
                <w:u w:val="single"/>
              </w:rPr>
              <w:t>(</w:t>
            </w:r>
            <w:r w:rsidRPr="000843FC"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  <w:u w:val="single"/>
              </w:rPr>
              <w:t xml:space="preserve"> تذكر بالتفصيل )</w:t>
            </w:r>
          </w:p>
          <w:p w14:paraId="404C94F3" w14:textId="4CE63268" w:rsidR="00510D97" w:rsidRDefault="0056067D" w:rsidP="00595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0FA8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</w:t>
            </w:r>
            <w:r w:rsidR="00320FA8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...................................................................................................</w:t>
            </w:r>
            <w:r w:rsidRPr="00320FA8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26BD3A2C" w14:textId="4DFD2287" w:rsidR="0056067D" w:rsidRPr="0056067D" w:rsidRDefault="00320FA8" w:rsidP="0059522C">
            <w:pPr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144C2B" w14:textId="77777777" w:rsidR="000843FC" w:rsidRDefault="000843FC" w:rsidP="005952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20FA8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</w:t>
            </w: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...................................................................................................</w:t>
            </w:r>
            <w:r w:rsidRPr="00320FA8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14:paraId="6ABAC5BD" w14:textId="77777777" w:rsidR="000843FC" w:rsidRPr="0056067D" w:rsidRDefault="000843FC" w:rsidP="0059522C">
            <w:pPr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A784B8" w14:textId="77777777" w:rsidR="004078D7" w:rsidRDefault="004078D7" w:rsidP="0059522C">
            <w:pPr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C59FBF9" w14:textId="77777777" w:rsidR="0059522C" w:rsidRPr="0056067D" w:rsidRDefault="0059522C" w:rsidP="0059522C">
            <w:pPr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4CAB73" w14:textId="77777777" w:rsidR="0059522C" w:rsidRPr="00AB2723" w:rsidRDefault="0059522C" w:rsidP="00FC42BC">
            <w:pPr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sz w:val="4"/>
                <w:szCs w:val="4"/>
              </w:rPr>
            </w:pPr>
          </w:p>
          <w:p w14:paraId="659DC5C5" w14:textId="043786DC" w:rsidR="00510D97" w:rsidRDefault="0059522C" w:rsidP="00FC42BC">
            <w:pPr>
              <w:spacing w:line="276" w:lineRule="auto"/>
              <w:ind w:left="169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   </w:t>
            </w:r>
            <w:r w:rsidR="00246180">
              <w:rPr>
                <w:rFonts w:ascii="Sakkal Majalla" w:hAnsi="Sakkal Majalla" w:cs="Sakkal Majalla" w:hint="cs"/>
                <w:sz w:val="28"/>
                <w:szCs w:val="28"/>
              </w:rPr>
              <w:t xml:space="preserve">  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 </w:t>
            </w:r>
            <w:r w:rsidRPr="0059522C">
              <w:rPr>
                <w:rFonts w:ascii="Sakkal Majalla" w:hAnsi="Sakkal Majalla" w:cs="Sakkal Majalla" w:hint="cs"/>
                <w:sz w:val="28"/>
                <w:szCs w:val="28"/>
              </w:rPr>
              <w:t xml:space="preserve">كما </w:t>
            </w:r>
            <w:r w:rsidR="001135DD">
              <w:rPr>
                <w:rFonts w:ascii="Sakkal Majalla" w:hAnsi="Sakkal Majalla" w:cs="Sakkal Majalla" w:hint="cs"/>
                <w:sz w:val="28"/>
                <w:szCs w:val="28"/>
              </w:rPr>
              <w:t>أ</w:t>
            </w:r>
            <w:r w:rsidRPr="0059522C">
              <w:rPr>
                <w:rFonts w:ascii="Sakkal Majalla" w:hAnsi="Sakkal Majalla" w:cs="Sakkal Majalla" w:hint="cs"/>
                <w:sz w:val="28"/>
                <w:szCs w:val="28"/>
              </w:rPr>
              <w:t>قر بصحة البيانات المقدمة أعلاه و</w:t>
            </w:r>
            <w:r w:rsidR="001135DD">
              <w:rPr>
                <w:rFonts w:ascii="Sakkal Majalla" w:hAnsi="Sakkal Majalla" w:cs="Sakkal Majalla" w:hint="cs"/>
                <w:sz w:val="28"/>
                <w:szCs w:val="28"/>
              </w:rPr>
              <w:t>أ</w:t>
            </w:r>
            <w:r w:rsidRPr="0059522C">
              <w:rPr>
                <w:rFonts w:ascii="Sakkal Majalla" w:hAnsi="Sakkal Majalla" w:cs="Sakkal Majalla" w:hint="cs"/>
                <w:sz w:val="28"/>
                <w:szCs w:val="28"/>
              </w:rPr>
              <w:t>تحمل كافة التبعات المالية والإدارية والقانونية لتقديم أي بيانات غير صحيحة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 w:rsidR="004078D7" w:rsidRPr="0089647C">
              <w:rPr>
                <w:rFonts w:ascii="Sakkal Majalla" w:hAnsi="Sakkal Majalla" w:cs="Sakkal Majalla" w:hint="cs"/>
                <w:sz w:val="28"/>
                <w:szCs w:val="28"/>
              </w:rPr>
              <w:t>وعلى ذلك أوقع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>.</w:t>
            </w:r>
          </w:p>
          <w:p w14:paraId="2AA06862" w14:textId="5221D394" w:rsidR="00FC42BC" w:rsidRPr="00FC42BC" w:rsidRDefault="00FC42BC" w:rsidP="00FC42BC">
            <w:pPr>
              <w:spacing w:line="276" w:lineRule="auto"/>
              <w:ind w:left="169"/>
              <w:rPr>
                <w:rFonts w:ascii="Sakkal Majalla" w:hAnsi="Sakkal Majalla" w:cs="Sakkal Majalla"/>
                <w:sz w:val="10"/>
                <w:szCs w:val="10"/>
                <w:rtl w:val="0"/>
              </w:rPr>
            </w:pPr>
          </w:p>
        </w:tc>
      </w:tr>
    </w:tbl>
    <w:p w14:paraId="33E10533" w14:textId="77777777" w:rsidR="00DC5FF5" w:rsidRPr="00564D83" w:rsidRDefault="00DC5FF5">
      <w:pPr>
        <w:rPr>
          <w:sz w:val="2"/>
          <w:szCs w:val="2"/>
        </w:rPr>
      </w:pPr>
    </w:p>
    <w:p w14:paraId="707CD140" w14:textId="77777777" w:rsidR="0094289F" w:rsidRPr="009759FC" w:rsidRDefault="0094289F" w:rsidP="0094289F">
      <w:pPr>
        <w:spacing w:after="0"/>
        <w:jc w:val="center"/>
        <w:rPr>
          <w:rFonts w:ascii="Sakkal Majalla" w:hAnsi="Sakkal Majalla" w:cs="Sakkal Majalla"/>
          <w:b/>
          <w:bCs/>
          <w:sz w:val="2"/>
          <w:szCs w:val="2"/>
        </w:rPr>
      </w:pPr>
    </w:p>
    <w:tbl>
      <w:tblPr>
        <w:tblStyle w:val="10"/>
        <w:bidiVisual/>
        <w:tblW w:w="10314" w:type="dxa"/>
        <w:tblInd w:w="-316" w:type="dxa"/>
        <w:tblLook w:val="04A0" w:firstRow="1" w:lastRow="0" w:firstColumn="1" w:lastColumn="0" w:noHBand="0" w:noVBand="1"/>
      </w:tblPr>
      <w:tblGrid>
        <w:gridCol w:w="684"/>
        <w:gridCol w:w="888"/>
        <w:gridCol w:w="3506"/>
        <w:gridCol w:w="477"/>
        <w:gridCol w:w="232"/>
        <w:gridCol w:w="1455"/>
        <w:gridCol w:w="3072"/>
      </w:tblGrid>
      <w:tr w:rsidR="009759FC" w:rsidRPr="00DC5FF5" w14:paraId="0907D095" w14:textId="77777777" w:rsidTr="00A20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10D09FC2" w14:textId="42CCFA21" w:rsidR="009759FC" w:rsidRDefault="009759FC" w:rsidP="009759FC">
            <w:pPr>
              <w:spacing w:line="276" w:lineRule="auto"/>
              <w:jc w:val="right"/>
              <w:rPr>
                <w:rFonts w:ascii="Sakkal Majalla" w:hAnsi="Sakkal Majalla" w:cs="Sakkal Majalla"/>
                <w:sz w:val="28"/>
                <w:szCs w:val="28"/>
                <w:rtl w:val="0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 w:val="0"/>
              </w:rPr>
              <w:sym w:font="Wingdings" w:char="F0A8"/>
            </w:r>
          </w:p>
        </w:tc>
        <w:tc>
          <w:tcPr>
            <w:tcW w:w="4394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9A667B9" w14:textId="5E1789E5" w:rsidR="009759FC" w:rsidRPr="00DC5FF5" w:rsidRDefault="009759FC" w:rsidP="009759F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تم تسليم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حساب البيت  بنظام مرسال</w:t>
            </w:r>
          </w:p>
        </w:tc>
        <w:tc>
          <w:tcPr>
            <w:tcW w:w="709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FE5E64B" w14:textId="63899133" w:rsidR="009759FC" w:rsidRPr="00DC5FF5" w:rsidRDefault="009759FC" w:rsidP="009759FC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b w:val="0"/>
                <w:bCs w:val="0"/>
                <w:sz w:val="28"/>
                <w:szCs w:val="28"/>
              </w:rPr>
            </w:pPr>
            <w:r w:rsidRPr="009438D6">
              <w:rPr>
                <w:rFonts w:ascii="Sakkal Majalla" w:hAnsi="Sakkal Majalla" w:cs="Sakkal Majalla" w:hint="cs"/>
                <w:sz w:val="28"/>
                <w:szCs w:val="28"/>
                <w:rtl w:val="0"/>
              </w:rPr>
              <w:sym w:font="Wingdings" w:char="F06F"/>
            </w:r>
          </w:p>
        </w:tc>
        <w:tc>
          <w:tcPr>
            <w:tcW w:w="4527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E8D97DD" w14:textId="400604BE" w:rsidR="009759FC" w:rsidRPr="00DC5FF5" w:rsidRDefault="009759FC" w:rsidP="009759F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تم تسليم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</w:rPr>
              <w:t xml:space="preserve">البريد الالكتروني الخاص ببيت الخبرة </w:t>
            </w:r>
          </w:p>
        </w:tc>
      </w:tr>
      <w:tr w:rsidR="004A5EE2" w:rsidRPr="00DC5FF5" w14:paraId="1357A777" w14:textId="77777777" w:rsidTr="00975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gridSpan w:val="2"/>
            <w:tcBorders>
              <w:top w:val="single" w:sz="4" w:space="0" w:color="D9D9D9" w:themeColor="background1" w:themeShade="D9"/>
            </w:tcBorders>
          </w:tcPr>
          <w:p w14:paraId="3FDF542E" w14:textId="77777777" w:rsidR="004A5EE2" w:rsidRPr="00DC5FF5" w:rsidRDefault="004A5EE2" w:rsidP="00DC32B7">
            <w:pPr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</w:rPr>
              <w:t>الاسم</w:t>
            </w:r>
          </w:p>
        </w:tc>
        <w:tc>
          <w:tcPr>
            <w:tcW w:w="8742" w:type="dxa"/>
            <w:gridSpan w:val="5"/>
            <w:tcBorders>
              <w:top w:val="single" w:sz="4" w:space="0" w:color="D9D9D9" w:themeColor="background1" w:themeShade="D9"/>
            </w:tcBorders>
          </w:tcPr>
          <w:p w14:paraId="75AD45B2" w14:textId="77777777" w:rsidR="004A5EE2" w:rsidRPr="00DC5FF5" w:rsidRDefault="004A5EE2" w:rsidP="00DC32B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A5EE2" w:rsidRPr="00DC5FF5" w14:paraId="107C7E60" w14:textId="77777777" w:rsidTr="00DC32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gridSpan w:val="2"/>
          </w:tcPr>
          <w:p w14:paraId="24C045FE" w14:textId="77777777" w:rsidR="004A5EE2" w:rsidRPr="00DC5FF5" w:rsidRDefault="004A5EE2" w:rsidP="00DC32B7">
            <w:pPr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 w:rsidRPr="00DC5FF5">
              <w:rPr>
                <w:rFonts w:ascii="Sakkal Majalla" w:hAnsi="Sakkal Majalla" w:cs="Sakkal Majalla" w:hint="cs"/>
                <w:sz w:val="28"/>
                <w:szCs w:val="28"/>
              </w:rPr>
              <w:t>التوقيع</w:t>
            </w:r>
          </w:p>
        </w:tc>
        <w:tc>
          <w:tcPr>
            <w:tcW w:w="3983" w:type="dxa"/>
            <w:gridSpan w:val="2"/>
          </w:tcPr>
          <w:p w14:paraId="7F49D8DE" w14:textId="77777777" w:rsidR="004A5EE2" w:rsidRPr="00DC5FF5" w:rsidRDefault="004A5EE2" w:rsidP="00DC32B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687" w:type="dxa"/>
            <w:gridSpan w:val="2"/>
          </w:tcPr>
          <w:p w14:paraId="4F11B44F" w14:textId="77777777" w:rsidR="004A5EE2" w:rsidRPr="00DC5FF5" w:rsidRDefault="004A5EE2" w:rsidP="00DC32B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 w:rsidRPr="00DC5FF5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 xml:space="preserve">التاريخ </w:t>
            </w:r>
          </w:p>
        </w:tc>
        <w:tc>
          <w:tcPr>
            <w:tcW w:w="3072" w:type="dxa"/>
          </w:tcPr>
          <w:p w14:paraId="753F17AF" w14:textId="77777777" w:rsidR="004A5EE2" w:rsidRPr="00DC5FF5" w:rsidRDefault="004A5EE2" w:rsidP="00DC32B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 xml:space="preserve">     /          /      202  م</w:t>
            </w:r>
          </w:p>
        </w:tc>
      </w:tr>
    </w:tbl>
    <w:p w14:paraId="6A404D38" w14:textId="77777777" w:rsidR="004A5EE2" w:rsidRDefault="004A5EE2" w:rsidP="0094289F">
      <w:pPr>
        <w:spacing w:after="0"/>
        <w:jc w:val="center"/>
        <w:rPr>
          <w:rFonts w:ascii="Sakkal Majalla" w:hAnsi="Sakkal Majalla" w:cs="AL-Mateen"/>
          <w:color w:val="538135" w:themeColor="accent6" w:themeShade="BF"/>
          <w:sz w:val="12"/>
          <w:szCs w:val="12"/>
          <w:lang w:bidi="ar-EG"/>
        </w:rPr>
      </w:pPr>
    </w:p>
    <w:p w14:paraId="5CC1EEE9" w14:textId="77777777" w:rsidR="00DB4D06" w:rsidRDefault="00DB4D06" w:rsidP="0094289F">
      <w:pPr>
        <w:spacing w:after="0"/>
        <w:jc w:val="center"/>
        <w:rPr>
          <w:rFonts w:ascii="Sakkal Majalla" w:hAnsi="Sakkal Majalla" w:cs="AL-Mateen"/>
          <w:color w:val="538135" w:themeColor="accent6" w:themeShade="BF"/>
          <w:sz w:val="12"/>
          <w:szCs w:val="12"/>
          <w:lang w:bidi="ar-EG"/>
        </w:rPr>
      </w:pPr>
    </w:p>
    <w:p w14:paraId="294EEB81" w14:textId="77777777" w:rsidR="004A5EE2" w:rsidRDefault="004A5EE2" w:rsidP="00D446BC">
      <w:pPr>
        <w:spacing w:after="0"/>
        <w:rPr>
          <w:rFonts w:ascii="Sakkal Majalla" w:hAnsi="Sakkal Majalla" w:cs="AL-Mateen"/>
          <w:color w:val="538135" w:themeColor="accent6" w:themeShade="BF"/>
          <w:sz w:val="12"/>
          <w:szCs w:val="12"/>
        </w:rPr>
      </w:pPr>
    </w:p>
    <w:sectPr w:rsidR="004A5EE2" w:rsidSect="00ED44D8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2127" w:right="992" w:bottom="1440" w:left="426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A79E" w14:textId="77777777" w:rsidR="0060063D" w:rsidRDefault="0060063D" w:rsidP="003B0622">
      <w:pPr>
        <w:spacing w:after="0" w:line="240" w:lineRule="auto"/>
      </w:pPr>
      <w:r>
        <w:separator/>
      </w:r>
    </w:p>
  </w:endnote>
  <w:endnote w:type="continuationSeparator" w:id="0">
    <w:p w14:paraId="4E15FBD4" w14:textId="77777777" w:rsidR="0060063D" w:rsidRDefault="0060063D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26CAF" w14:textId="7AFD7844" w:rsidR="003B0622" w:rsidRDefault="00E33ECA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352A468" wp14:editId="4CABEF05">
              <wp:simplePos x="0" y="0"/>
              <wp:positionH relativeFrom="column">
                <wp:posOffset>4352925</wp:posOffset>
              </wp:positionH>
              <wp:positionV relativeFrom="paragraph">
                <wp:posOffset>-302895</wp:posOffset>
              </wp:positionV>
              <wp:extent cx="1543685" cy="275590"/>
              <wp:effectExtent l="0" t="0" r="0" b="0"/>
              <wp:wrapSquare wrapText="bothSides"/>
              <wp:docPr id="792145223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2473C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2A468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Ap+AEAAM0DAAAOAAAAZHJzL2Uyb0RvYy54bWysU8tu2zAQvBfoPxC817JdK7EFy0GaNEWB&#10;9AGk/QCaoiyiJJdd0pbcr++SchyjvRXVgeBqydmd2eH6ZrCGHRQGDa7ms8mUM+UkNNrtav7928Ob&#10;J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" filled="f" stroked="f">
              <v:textbox>
                <w:txbxContent>
                  <w:p w14:paraId="7372473C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BB1F" w14:textId="77777777" w:rsidR="0060063D" w:rsidRDefault="0060063D" w:rsidP="003B0622">
      <w:pPr>
        <w:spacing w:after="0" w:line="240" w:lineRule="auto"/>
      </w:pPr>
      <w:r>
        <w:separator/>
      </w:r>
    </w:p>
  </w:footnote>
  <w:footnote w:type="continuationSeparator" w:id="0">
    <w:p w14:paraId="7A26C6EC" w14:textId="77777777" w:rsidR="0060063D" w:rsidRDefault="0060063D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289F" w14:textId="77777777" w:rsidR="003B0622" w:rsidRDefault="00000000">
    <w:pPr>
      <w:pStyle w:val="a3"/>
    </w:pPr>
    <w:r>
      <w:pict w14:anchorId="50501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1041" type="#_x0000_t75" style="position:absolute;left:0;text-align:left;margin-left:0;margin-top:0;width:616.9pt;height:861.2pt;z-index:-251650048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551D" w14:textId="77777777" w:rsidR="003B0622" w:rsidRDefault="00000000">
    <w:pPr>
      <w:pStyle w:val="a3"/>
    </w:pPr>
    <w:r>
      <w:pict w14:anchorId="2AA19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3" o:spid="_x0000_s1042" type="#_x0000_t75" style="position:absolute;left:0;text-align:left;margin-left:0;margin-top:0;width:605.05pt;height:844.7pt;z-index:-251649024;mso-position-horizontal:center;mso-position-horizontal-relative:page;mso-position-vertical:top;mso-position-vertical-relative:page" o:allowincell="f">
          <v:imagedata r:id="rId1" o:title="Picture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DC26" w14:textId="77777777" w:rsidR="003B0622" w:rsidRDefault="00000000">
    <w:pPr>
      <w:pStyle w:val="a3"/>
    </w:pPr>
    <w:r>
      <w:pict w14:anchorId="0DFE6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1040" type="#_x0000_t75" style="position:absolute;left:0;text-align:left;margin-left:0;margin-top:0;width:616.9pt;height:861.2pt;z-index:-25165107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5056"/>
    <w:multiLevelType w:val="hybridMultilevel"/>
    <w:tmpl w:val="7C02E8DA"/>
    <w:lvl w:ilvl="0" w:tplc="04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08640D25"/>
    <w:multiLevelType w:val="hybridMultilevel"/>
    <w:tmpl w:val="977C09BC"/>
    <w:lvl w:ilvl="0" w:tplc="D35A9EA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6C8"/>
    <w:multiLevelType w:val="hybridMultilevel"/>
    <w:tmpl w:val="DE1680CA"/>
    <w:lvl w:ilvl="0" w:tplc="317CDE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538135" w:themeColor="accent6" w:themeShade="BF"/>
        <w:sz w:val="24"/>
        <w:lang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37B"/>
    <w:multiLevelType w:val="hybridMultilevel"/>
    <w:tmpl w:val="01D4888C"/>
    <w:lvl w:ilvl="0" w:tplc="0409000F">
      <w:start w:val="1"/>
      <w:numFmt w:val="decimal"/>
      <w:lvlText w:val="%1."/>
      <w:lvlJc w:val="left"/>
      <w:pPr>
        <w:ind w:left="632" w:hanging="360"/>
      </w:p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5580542B"/>
    <w:multiLevelType w:val="hybridMultilevel"/>
    <w:tmpl w:val="1210339E"/>
    <w:lvl w:ilvl="0" w:tplc="96023978">
      <w:start w:val="1"/>
      <w:numFmt w:val="arabicAlpha"/>
      <w:lvlText w:val="%1-"/>
      <w:lvlJc w:val="center"/>
      <w:pPr>
        <w:ind w:left="544" w:hanging="360"/>
      </w:pPr>
      <w:rPr>
        <w:rFonts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5" w15:restartNumberingAfterBreak="0">
    <w:nsid w:val="58D10EEA"/>
    <w:multiLevelType w:val="hybridMultilevel"/>
    <w:tmpl w:val="858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3E043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32F3E"/>
    <w:multiLevelType w:val="hybridMultilevel"/>
    <w:tmpl w:val="150E11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976219">
    <w:abstractNumId w:val="5"/>
  </w:num>
  <w:num w:numId="2" w16cid:durableId="3092991">
    <w:abstractNumId w:val="4"/>
  </w:num>
  <w:num w:numId="3" w16cid:durableId="1777945719">
    <w:abstractNumId w:val="3"/>
  </w:num>
  <w:num w:numId="4" w16cid:durableId="1719544863">
    <w:abstractNumId w:val="1"/>
  </w:num>
  <w:num w:numId="5" w16cid:durableId="1150293385">
    <w:abstractNumId w:val="6"/>
  </w:num>
  <w:num w:numId="6" w16cid:durableId="1307511754">
    <w:abstractNumId w:val="0"/>
  </w:num>
  <w:num w:numId="7" w16cid:durableId="105913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CF"/>
    <w:rsid w:val="00031B70"/>
    <w:rsid w:val="00063DAE"/>
    <w:rsid w:val="000676E0"/>
    <w:rsid w:val="000710D1"/>
    <w:rsid w:val="000843FC"/>
    <w:rsid w:val="00087436"/>
    <w:rsid w:val="000A2192"/>
    <w:rsid w:val="000C091A"/>
    <w:rsid w:val="000D7A7B"/>
    <w:rsid w:val="000E221B"/>
    <w:rsid w:val="00101EC2"/>
    <w:rsid w:val="00111B53"/>
    <w:rsid w:val="001135DD"/>
    <w:rsid w:val="001C3354"/>
    <w:rsid w:val="001E11A2"/>
    <w:rsid w:val="001F5AC4"/>
    <w:rsid w:val="00220E60"/>
    <w:rsid w:val="00223327"/>
    <w:rsid w:val="00230747"/>
    <w:rsid w:val="00243BF5"/>
    <w:rsid w:val="00246180"/>
    <w:rsid w:val="002666BB"/>
    <w:rsid w:val="00272324"/>
    <w:rsid w:val="00281332"/>
    <w:rsid w:val="00290164"/>
    <w:rsid w:val="002953E7"/>
    <w:rsid w:val="002B1774"/>
    <w:rsid w:val="002B7B6A"/>
    <w:rsid w:val="00320FA8"/>
    <w:rsid w:val="00352CDB"/>
    <w:rsid w:val="00366660"/>
    <w:rsid w:val="00374859"/>
    <w:rsid w:val="00381119"/>
    <w:rsid w:val="003A5858"/>
    <w:rsid w:val="003B0622"/>
    <w:rsid w:val="003D7CC3"/>
    <w:rsid w:val="00402504"/>
    <w:rsid w:val="004078D7"/>
    <w:rsid w:val="0041664C"/>
    <w:rsid w:val="00436BE3"/>
    <w:rsid w:val="004A3F2E"/>
    <w:rsid w:val="004A5EE2"/>
    <w:rsid w:val="004A61B5"/>
    <w:rsid w:val="00510D97"/>
    <w:rsid w:val="005117B1"/>
    <w:rsid w:val="00545672"/>
    <w:rsid w:val="0056067D"/>
    <w:rsid w:val="00562BE9"/>
    <w:rsid w:val="00564D83"/>
    <w:rsid w:val="00590CBE"/>
    <w:rsid w:val="005922CF"/>
    <w:rsid w:val="00594500"/>
    <w:rsid w:val="0059522C"/>
    <w:rsid w:val="0060063D"/>
    <w:rsid w:val="006020CC"/>
    <w:rsid w:val="006476E9"/>
    <w:rsid w:val="00650A2A"/>
    <w:rsid w:val="00656732"/>
    <w:rsid w:val="00687044"/>
    <w:rsid w:val="006B51FA"/>
    <w:rsid w:val="006B79A0"/>
    <w:rsid w:val="006F248E"/>
    <w:rsid w:val="00711270"/>
    <w:rsid w:val="00713B3B"/>
    <w:rsid w:val="0072649B"/>
    <w:rsid w:val="00747778"/>
    <w:rsid w:val="00757E04"/>
    <w:rsid w:val="007864E2"/>
    <w:rsid w:val="007C1007"/>
    <w:rsid w:val="007C2CAA"/>
    <w:rsid w:val="007E0275"/>
    <w:rsid w:val="007E6159"/>
    <w:rsid w:val="00800EF0"/>
    <w:rsid w:val="00806C68"/>
    <w:rsid w:val="008143B3"/>
    <w:rsid w:val="008158EC"/>
    <w:rsid w:val="00831AB6"/>
    <w:rsid w:val="00845A50"/>
    <w:rsid w:val="008575DB"/>
    <w:rsid w:val="0089647C"/>
    <w:rsid w:val="008D3E07"/>
    <w:rsid w:val="008F3B6C"/>
    <w:rsid w:val="00920512"/>
    <w:rsid w:val="00925E66"/>
    <w:rsid w:val="0094289F"/>
    <w:rsid w:val="0094299F"/>
    <w:rsid w:val="009431E1"/>
    <w:rsid w:val="00950C5B"/>
    <w:rsid w:val="00966A1B"/>
    <w:rsid w:val="009759FC"/>
    <w:rsid w:val="0098193B"/>
    <w:rsid w:val="00997785"/>
    <w:rsid w:val="009A5412"/>
    <w:rsid w:val="009C4D79"/>
    <w:rsid w:val="009E7E74"/>
    <w:rsid w:val="00A04052"/>
    <w:rsid w:val="00A04D53"/>
    <w:rsid w:val="00A15B03"/>
    <w:rsid w:val="00A20430"/>
    <w:rsid w:val="00A24F6B"/>
    <w:rsid w:val="00A56589"/>
    <w:rsid w:val="00A6180F"/>
    <w:rsid w:val="00AA3BEF"/>
    <w:rsid w:val="00AB2723"/>
    <w:rsid w:val="00AD3536"/>
    <w:rsid w:val="00AF4726"/>
    <w:rsid w:val="00B052B0"/>
    <w:rsid w:val="00B07B1A"/>
    <w:rsid w:val="00B54030"/>
    <w:rsid w:val="00B60149"/>
    <w:rsid w:val="00B91804"/>
    <w:rsid w:val="00B96F5D"/>
    <w:rsid w:val="00BD0A7C"/>
    <w:rsid w:val="00BD562B"/>
    <w:rsid w:val="00C133E8"/>
    <w:rsid w:val="00C22DE7"/>
    <w:rsid w:val="00C37157"/>
    <w:rsid w:val="00C926F3"/>
    <w:rsid w:val="00CA4558"/>
    <w:rsid w:val="00CC764F"/>
    <w:rsid w:val="00CE46BF"/>
    <w:rsid w:val="00CF364D"/>
    <w:rsid w:val="00CF714F"/>
    <w:rsid w:val="00D203CD"/>
    <w:rsid w:val="00D20551"/>
    <w:rsid w:val="00D446BC"/>
    <w:rsid w:val="00D4784B"/>
    <w:rsid w:val="00D554C3"/>
    <w:rsid w:val="00D617D5"/>
    <w:rsid w:val="00D66CF2"/>
    <w:rsid w:val="00D871F3"/>
    <w:rsid w:val="00DA7DC4"/>
    <w:rsid w:val="00DB4D06"/>
    <w:rsid w:val="00DC5FF5"/>
    <w:rsid w:val="00E02E73"/>
    <w:rsid w:val="00E03CF7"/>
    <w:rsid w:val="00E04A89"/>
    <w:rsid w:val="00E104BC"/>
    <w:rsid w:val="00E20207"/>
    <w:rsid w:val="00E3070C"/>
    <w:rsid w:val="00E33ECA"/>
    <w:rsid w:val="00E370EC"/>
    <w:rsid w:val="00E8517D"/>
    <w:rsid w:val="00ED44D8"/>
    <w:rsid w:val="00ED58AE"/>
    <w:rsid w:val="00F17DCF"/>
    <w:rsid w:val="00F46837"/>
    <w:rsid w:val="00F50674"/>
    <w:rsid w:val="00F716C2"/>
    <w:rsid w:val="00F968E1"/>
    <w:rsid w:val="00FA39B9"/>
    <w:rsid w:val="00FC42BC"/>
    <w:rsid w:val="00FD101C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6E10F8"/>
  <w15:docId w15:val="{DDE665E4-27C9-4D2E-B5FE-4320A0CB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CF"/>
    <w:pPr>
      <w:spacing w:line="264" w:lineRule="auto"/>
    </w:pPr>
    <w:rPr>
      <w:sz w:val="21"/>
      <w:szCs w:val="21"/>
      <w:rtl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table" w:styleId="a5">
    <w:name w:val="Table Grid"/>
    <w:basedOn w:val="a1"/>
    <w:uiPriority w:val="59"/>
    <w:rsid w:val="00F17DCF"/>
    <w:pPr>
      <w:spacing w:after="0" w:line="240" w:lineRule="auto"/>
    </w:pPr>
    <w:rPr>
      <w:rtl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17DCF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2">
    <w:name w:val="Plain Table 2"/>
    <w:basedOn w:val="a1"/>
    <w:uiPriority w:val="42"/>
    <w:rsid w:val="004025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9E7E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No Spacing"/>
    <w:uiPriority w:val="1"/>
    <w:qFormat/>
    <w:rsid w:val="00381119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607741681BD418584449B813DE8C5" ma:contentTypeVersion="16" ma:contentTypeDescription="Create a new document." ma:contentTypeScope="" ma:versionID="95cb2a9a131f8892723a5ca8c3778f51">
  <xsd:schema xmlns:xsd="http://www.w3.org/2001/XMLSchema" xmlns:xs="http://www.w3.org/2001/XMLSchema" xmlns:p="http://schemas.microsoft.com/office/2006/metadata/properties" xmlns:ns3="71f7a572-7db4-49a1-9664-d8f685c19253" xmlns:ns4="5e77ed3d-b601-4aed-8a9e-b7aa0bcb502c" targetNamespace="http://schemas.microsoft.com/office/2006/metadata/properties" ma:root="true" ma:fieldsID="0d3b7aaf71201379551fee2bda588294" ns3:_="" ns4:_="">
    <xsd:import namespace="71f7a572-7db4-49a1-9664-d8f685c19253"/>
    <xsd:import namespace="5e77ed3d-b601-4aed-8a9e-b7aa0bcb50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a572-7db4-49a1-9664-d8f685c19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7ed3d-b601-4aed-8a9e-b7aa0bcb502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f7a572-7db4-49a1-9664-d8f685c19253" xsi:nil="true"/>
  </documentManagement>
</p:properties>
</file>

<file path=customXml/itemProps1.xml><?xml version="1.0" encoding="utf-8"?>
<ds:datastoreItem xmlns:ds="http://schemas.openxmlformats.org/officeDocument/2006/customXml" ds:itemID="{D7D58443-B882-443E-A76B-5FA853134B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04096-46E6-48DD-9D5F-5C2B0376D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7a572-7db4-49a1-9664-d8f685c19253"/>
    <ds:schemaRef ds:uri="5e77ed3d-b601-4aed-8a9e-b7aa0bcb5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6028C-64A7-48DA-A1CB-438FFFC2E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0EEBB-D31D-4618-BBDA-40CCC87197B5}">
  <ds:schemaRefs>
    <ds:schemaRef ds:uri="http://schemas.microsoft.com/office/2006/metadata/properties"/>
    <ds:schemaRef ds:uri="http://schemas.microsoft.com/office/infopath/2007/PartnerControls"/>
    <ds:schemaRef ds:uri="71f7a572-7db4-49a1-9664-d8f685c192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12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نوره سالم هلال الزهراني</cp:lastModifiedBy>
  <cp:revision>4</cp:revision>
  <cp:lastPrinted>2024-08-06T09:39:00Z</cp:lastPrinted>
  <dcterms:created xsi:type="dcterms:W3CDTF">2024-07-09T10:52:00Z</dcterms:created>
  <dcterms:modified xsi:type="dcterms:W3CDTF">2024-08-06T09:40:00Z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0x010100ECD607741681BD418584449B813DE8C5</vt:lpwstr>
  </property>
</Properties>
</file>