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1FAC" w14:textId="77777777" w:rsidR="00FF6492" w:rsidRPr="009B61E3" w:rsidRDefault="00FF6492" w:rsidP="00AA3BEF">
      <w:pPr>
        <w:jc w:val="both"/>
        <w:rPr>
          <w:rFonts w:ascii="Sakkal Majalla" w:hAnsi="Sakkal Majalla" w:cs="Sakkal Majalla"/>
          <w:sz w:val="2"/>
          <w:szCs w:val="2"/>
          <w:lang w:bidi="ar-EG"/>
        </w:rPr>
      </w:pPr>
      <w:r>
        <w:rPr>
          <w:rFonts w:ascii="Sakkal Majalla" w:hAnsi="Sakkal Majalla" w:cs="Sakkal Majalla" w:hint="cs"/>
          <w:sz w:val="36"/>
          <w:szCs w:val="36"/>
          <w:lang w:bidi="ar-EG"/>
        </w:rPr>
        <w:t xml:space="preserve">       </w:t>
      </w:r>
    </w:p>
    <w:p w14:paraId="78F2296B" w14:textId="77777777" w:rsidR="009E7E74" w:rsidRPr="00CA4558" w:rsidRDefault="00FF6492" w:rsidP="009E7E74">
      <w:pPr>
        <w:spacing w:after="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rtl w:val="0"/>
          <w:lang w:bidi="ar-EG"/>
        </w:rPr>
      </w:pPr>
      <w:r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lang w:bidi="ar-EG"/>
        </w:rPr>
        <w:t xml:space="preserve">      </w:t>
      </w:r>
      <w:r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 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>ا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ستمارة طلب إنشاء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بيت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خبرة استشاري</w:t>
      </w:r>
    </w:p>
    <w:p w14:paraId="7D2BF45D" w14:textId="77777777" w:rsidR="009E7E74" w:rsidRPr="009B61E3" w:rsidRDefault="009E7E74" w:rsidP="009E7E74">
      <w:pPr>
        <w:spacing w:after="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22"/>
          <w:szCs w:val="22"/>
          <w:u w:val="single"/>
          <w:rtl w:val="0"/>
          <w:lang w:bidi="ar-EG"/>
        </w:rPr>
      </w:pPr>
    </w:p>
    <w:p w14:paraId="64F27290" w14:textId="77777777" w:rsidR="00CA4558" w:rsidRPr="003C62D9" w:rsidRDefault="009E7E74" w:rsidP="009B61E3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مسمى بيت الخبرة الاستشاري:</w:t>
      </w:r>
      <w:r w:rsidR="00CA4558" w:rsidRPr="003C62D9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3A611F8E" w14:textId="0C4F4768" w:rsidR="009E7E74" w:rsidRPr="00CA4558" w:rsidRDefault="00CA4558" w:rsidP="009B61E3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</w:rPr>
        <w:t xml:space="preserve"> </w:t>
      </w:r>
      <w:r w:rsidR="009E7E74" w:rsidRPr="00CA4558">
        <w:rPr>
          <w:sz w:val="20"/>
          <w:szCs w:val="20"/>
        </w:rPr>
        <w:t>..................</w:t>
      </w:r>
      <w:r w:rsidRPr="00CA4558">
        <w:rPr>
          <w:rFonts w:hint="cs"/>
          <w:sz w:val="20"/>
          <w:szCs w:val="20"/>
        </w:rPr>
        <w:t>..........</w:t>
      </w:r>
      <w:r>
        <w:rPr>
          <w:rFonts w:hint="cs"/>
          <w:sz w:val="20"/>
          <w:szCs w:val="20"/>
        </w:rPr>
        <w:t>......</w:t>
      </w:r>
      <w:r w:rsidRPr="00CA4558">
        <w:rPr>
          <w:rFonts w:hint="cs"/>
          <w:sz w:val="20"/>
          <w:szCs w:val="20"/>
        </w:rPr>
        <w:t>...............</w:t>
      </w:r>
      <w:r>
        <w:rPr>
          <w:rFonts w:hint="cs"/>
          <w:sz w:val="20"/>
          <w:szCs w:val="20"/>
        </w:rPr>
        <w:t>..........................................................</w:t>
      </w:r>
      <w:r w:rsidRPr="00CA4558">
        <w:rPr>
          <w:rFonts w:hint="cs"/>
          <w:sz w:val="20"/>
          <w:szCs w:val="20"/>
        </w:rPr>
        <w:t>.........................</w:t>
      </w:r>
      <w:r w:rsidR="009E7E74" w:rsidRPr="00CA4558">
        <w:rPr>
          <w:sz w:val="20"/>
          <w:szCs w:val="20"/>
        </w:rPr>
        <w:t>...................................</w:t>
      </w:r>
      <w:r w:rsidR="009E7E74" w:rsidRPr="00CA4558">
        <w:rPr>
          <w:rFonts w:hint="cs"/>
          <w:sz w:val="20"/>
          <w:szCs w:val="20"/>
        </w:rPr>
        <w:t>.</w:t>
      </w:r>
    </w:p>
    <w:p w14:paraId="67096231" w14:textId="77777777" w:rsidR="009E7E74" w:rsidRPr="000710D1" w:rsidRDefault="009E7E74" w:rsidP="009B61E3">
      <w:pPr>
        <w:spacing w:line="240" w:lineRule="auto"/>
        <w:rPr>
          <w:sz w:val="2"/>
          <w:szCs w:val="2"/>
          <w:rtl w:val="0"/>
        </w:rPr>
      </w:pPr>
    </w:p>
    <w:p w14:paraId="3B0454C4" w14:textId="77777777" w:rsidR="009E7E74" w:rsidRPr="003C62D9" w:rsidRDefault="009E7E74" w:rsidP="009B61E3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 w:val="0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مجالات عمل بيت الخبرة:</w:t>
      </w:r>
    </w:p>
    <w:tbl>
      <w:tblPr>
        <w:tblStyle w:val="10"/>
        <w:bidiVisual/>
        <w:tblW w:w="9540" w:type="dxa"/>
        <w:tblLook w:val="04A0" w:firstRow="1" w:lastRow="0" w:firstColumn="1" w:lastColumn="0" w:noHBand="0" w:noVBand="1"/>
      </w:tblPr>
      <w:tblGrid>
        <w:gridCol w:w="616"/>
        <w:gridCol w:w="8924"/>
      </w:tblGrid>
      <w:tr w:rsidR="009E7E74" w14:paraId="1C41DF5A" w14:textId="77777777" w:rsidTr="00EC5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3034B64D" w14:textId="77777777" w:rsidR="009E7E74" w:rsidRPr="00CA4558" w:rsidRDefault="009E7E74" w:rsidP="009B61E3">
            <w:pPr>
              <w:spacing w:line="240" w:lineRule="auto"/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1426C4E" w14:textId="77777777" w:rsidR="009E7E74" w:rsidRDefault="009E7E74" w:rsidP="009B61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BCFF07F" w14:textId="77777777" w:rsidTr="00EC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262252A5" w14:textId="77777777" w:rsidR="009E7E74" w:rsidRPr="00CA4558" w:rsidRDefault="009E7E74" w:rsidP="009B61E3">
            <w:pPr>
              <w:spacing w:line="240" w:lineRule="auto"/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0DC93A58" w14:textId="77777777" w:rsidR="009E7E74" w:rsidRDefault="009E7E74" w:rsidP="009B61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04476986" w14:textId="77777777" w:rsidTr="00EC5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734A309E" w14:textId="77777777" w:rsidR="009E7E74" w:rsidRPr="00CA4558" w:rsidRDefault="009E7E74" w:rsidP="009B61E3">
            <w:pPr>
              <w:spacing w:line="240" w:lineRule="auto"/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14:paraId="0038209A" w14:textId="77777777" w:rsidR="009E7E74" w:rsidRDefault="009E7E74" w:rsidP="009B61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60E2C39D" w14:textId="77777777" w:rsidTr="00EC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42A7E849" w14:textId="77777777" w:rsidR="009E7E74" w:rsidRPr="00CA4558" w:rsidRDefault="009E7E74" w:rsidP="009B61E3">
            <w:pPr>
              <w:spacing w:line="240" w:lineRule="auto"/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14:paraId="3E871FFB" w14:textId="77777777" w:rsidR="009E7E74" w:rsidRDefault="009E7E74" w:rsidP="009B61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1D09A7C0" w14:textId="77777777" w:rsidTr="00EC5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7677394B" w14:textId="77777777" w:rsidR="009E7E74" w:rsidRPr="00CA4558" w:rsidRDefault="009E7E74" w:rsidP="009B61E3">
            <w:pPr>
              <w:spacing w:line="240" w:lineRule="auto"/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56DDFB97" w14:textId="77777777" w:rsidR="009E7E74" w:rsidRDefault="009E7E74" w:rsidP="009B61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4C512D40" w14:textId="77777777" w:rsidR="003C62D9" w:rsidRPr="003C62D9" w:rsidRDefault="003C62D9" w:rsidP="00852AC6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14"/>
          <w:szCs w:val="14"/>
        </w:rPr>
      </w:pPr>
    </w:p>
    <w:tbl>
      <w:tblPr>
        <w:tblStyle w:val="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4"/>
        <w:gridCol w:w="4621"/>
      </w:tblGrid>
      <w:tr w:rsidR="006F0EEE" w:rsidRPr="00CA4558" w14:paraId="541FEFE5" w14:textId="77777777" w:rsidTr="00EC5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shd w:val="clear" w:color="auto" w:fill="F2F2F2" w:themeFill="background1" w:themeFillShade="F2"/>
          </w:tcPr>
          <w:p w14:paraId="3A573548" w14:textId="352D2F7C" w:rsidR="006F0EEE" w:rsidRPr="00EC5BDE" w:rsidRDefault="006F0EEE" w:rsidP="00006DE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EC5BDE">
              <w:rPr>
                <w:rFonts w:ascii="Sakkal Majalla" w:hAnsi="Sakkal Majalla" w:cs="Sakkal Majalla" w:hint="cs"/>
                <w:sz w:val="28"/>
                <w:szCs w:val="28"/>
              </w:rPr>
              <w:t xml:space="preserve">اسم مستخدم مقترح للبريد الإلكتروني للبيت </w:t>
            </w:r>
          </w:p>
        </w:tc>
        <w:tc>
          <w:tcPr>
            <w:tcW w:w="4621" w:type="dxa"/>
          </w:tcPr>
          <w:p w14:paraId="2F5E6A47" w14:textId="5DDC90F9" w:rsidR="006F0EEE" w:rsidRPr="00852AC6" w:rsidRDefault="006F0EEE" w:rsidP="00006DE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 w:rsidRPr="00EC5BDE">
              <w:rPr>
                <w:rFonts w:ascii="Sakkal Majalla" w:hAnsi="Sakkal Majalla" w:cs="Sakkal Majalla"/>
                <w:color w:val="4472C4" w:themeColor="accent1"/>
                <w:sz w:val="32"/>
                <w:szCs w:val="32"/>
                <w:rtl w:val="0"/>
              </w:rPr>
              <w:t>bu.edu.sa</w:t>
            </w:r>
            <w:r w:rsidRPr="00EC5BDE">
              <w:rPr>
                <w:rFonts w:ascii="Sakkal Majalla" w:hAnsi="Sakkal Majalla" w:cs="Sakkal Majalla" w:hint="cs"/>
                <w:color w:val="4472C4" w:themeColor="accent1"/>
                <w:sz w:val="32"/>
                <w:szCs w:val="32"/>
              </w:rPr>
              <w:t>@.</w:t>
            </w:r>
            <w:r>
              <w:rPr>
                <w:rFonts w:ascii="Sakkal Majalla" w:hAnsi="Sakkal Majalla" w:cs="Sakkal Majalla" w:hint="cs"/>
                <w:sz w:val="32"/>
                <w:szCs w:val="32"/>
              </w:rPr>
              <w:t>.....................</w:t>
            </w:r>
          </w:p>
        </w:tc>
      </w:tr>
    </w:tbl>
    <w:p w14:paraId="21A4674E" w14:textId="77777777" w:rsidR="00852AC6" w:rsidRPr="00852AC6" w:rsidRDefault="00852AC6" w:rsidP="009B61E3">
      <w:pPr>
        <w:spacing w:line="240" w:lineRule="auto"/>
        <w:rPr>
          <w:rFonts w:ascii="Sakkal Majalla" w:hAnsi="Sakkal Majalla" w:cs="Sakkal Majalla"/>
          <w:b/>
          <w:bCs/>
          <w:sz w:val="14"/>
          <w:szCs w:val="14"/>
        </w:rPr>
      </w:pPr>
    </w:p>
    <w:p w14:paraId="167526B4" w14:textId="2F7B20C1" w:rsidR="009E7E74" w:rsidRPr="003C62D9" w:rsidRDefault="009E7E74" w:rsidP="009B61E3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معلومات رئيس بيت الخبرة:</w:t>
      </w:r>
    </w:p>
    <w:tbl>
      <w:tblPr>
        <w:tblStyle w:val="10"/>
        <w:bidiVisual/>
        <w:tblW w:w="9541" w:type="dxa"/>
        <w:tblLook w:val="04A0" w:firstRow="1" w:lastRow="0" w:firstColumn="1" w:lastColumn="0" w:noHBand="0" w:noVBand="1"/>
      </w:tblPr>
      <w:tblGrid>
        <w:gridCol w:w="1616"/>
        <w:gridCol w:w="7925"/>
      </w:tblGrid>
      <w:tr w:rsidR="009E7E74" w:rsidRPr="009E7E74" w14:paraId="4B68976D" w14:textId="77777777" w:rsidTr="0086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275A727A" w14:textId="77A7BC87" w:rsidR="009E7E74" w:rsidRPr="003C62D9" w:rsidRDefault="009E7E74" w:rsidP="009B61E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الاســــــم</w:t>
            </w:r>
          </w:p>
        </w:tc>
        <w:tc>
          <w:tcPr>
            <w:tcW w:w="7925" w:type="dxa"/>
          </w:tcPr>
          <w:p w14:paraId="53E676CE" w14:textId="77777777" w:rsidR="009E7E74" w:rsidRDefault="009E7E74" w:rsidP="00EC5BD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72817701" w14:textId="77777777" w:rsidTr="0086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0685FB3B" w14:textId="78F86CA5" w:rsidR="009E7E74" w:rsidRPr="003C62D9" w:rsidRDefault="009E7E74" w:rsidP="009B61E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الـكليــــة</w:t>
            </w:r>
          </w:p>
        </w:tc>
        <w:tc>
          <w:tcPr>
            <w:tcW w:w="7925" w:type="dxa"/>
          </w:tcPr>
          <w:p w14:paraId="5D03B69C" w14:textId="77777777" w:rsidR="009E7E74" w:rsidRDefault="009E7E74" w:rsidP="009B6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7629B0A1" w14:textId="77777777" w:rsidTr="0086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6BBF56A0" w14:textId="042C693B" w:rsidR="009E7E74" w:rsidRPr="003C62D9" w:rsidRDefault="009E7E74" w:rsidP="009B61E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الــقســـم</w:t>
            </w:r>
          </w:p>
        </w:tc>
        <w:tc>
          <w:tcPr>
            <w:tcW w:w="7925" w:type="dxa"/>
          </w:tcPr>
          <w:p w14:paraId="266B1C4E" w14:textId="77777777" w:rsidR="009E7E74" w:rsidRDefault="009E7E74" w:rsidP="009B6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0A58C37A" w14:textId="77777777" w:rsidTr="0086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3869F797" w14:textId="7677DDA1" w:rsidR="009B61E3" w:rsidRPr="003C62D9" w:rsidRDefault="009E7E74" w:rsidP="009B61E3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التخصص</w:t>
            </w:r>
          </w:p>
        </w:tc>
        <w:tc>
          <w:tcPr>
            <w:tcW w:w="7925" w:type="dxa"/>
          </w:tcPr>
          <w:p w14:paraId="544C334C" w14:textId="77777777" w:rsidR="009E7E74" w:rsidRDefault="009E7E74" w:rsidP="009B6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B61E3" w:rsidRPr="009E7E74" w14:paraId="7F398996" w14:textId="77777777" w:rsidTr="0086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2E82B974" w14:textId="6D7903EC" w:rsidR="009B61E3" w:rsidRPr="003C62D9" w:rsidRDefault="009B61E3" w:rsidP="009B61E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C62D9">
              <w:rPr>
                <w:rFonts w:ascii="Sakkal Majalla" w:hAnsi="Sakkal Majalla" w:cs="Sakkal Majalla" w:hint="cs"/>
                <w:sz w:val="28"/>
                <w:szCs w:val="28"/>
              </w:rPr>
              <w:t>السجل المدني</w:t>
            </w:r>
          </w:p>
        </w:tc>
        <w:tc>
          <w:tcPr>
            <w:tcW w:w="7925" w:type="dxa"/>
          </w:tcPr>
          <w:p w14:paraId="68116AC2" w14:textId="77777777" w:rsidR="009B61E3" w:rsidRDefault="009B61E3" w:rsidP="009B6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6870498D" w14:textId="77777777" w:rsidR="009E7E74" w:rsidRPr="000710D1" w:rsidRDefault="009E7E74" w:rsidP="009E7E74">
      <w:pPr>
        <w:rPr>
          <w:rFonts w:ascii="Sakkal Majalla" w:hAnsi="Sakkal Majalla" w:cs="Sakkal Majalla"/>
          <w:b/>
          <w:bCs/>
          <w:sz w:val="12"/>
          <w:szCs w:val="12"/>
        </w:rPr>
      </w:pPr>
    </w:p>
    <w:p w14:paraId="0A4FE322" w14:textId="688F9C69" w:rsidR="009E7E74" w:rsidRPr="003C62D9" w:rsidRDefault="009E7E74" w:rsidP="009E7E74">
      <w:pPr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 w:val="0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الخبرة في مجالات عمل البيت:</w:t>
      </w:r>
    </w:p>
    <w:p w14:paraId="35C95197" w14:textId="4B3CAE2B" w:rsidR="009E7E74" w:rsidRPr="00CA4558" w:rsidRDefault="009E7E74" w:rsidP="009B61E3">
      <w:pPr>
        <w:spacing w:line="276" w:lineRule="auto"/>
        <w:rPr>
          <w:color w:val="AEAAAA" w:themeColor="background2" w:themeShade="BF"/>
          <w:sz w:val="24"/>
          <w:szCs w:val="24"/>
          <w:rtl w:val="0"/>
        </w:rPr>
      </w:pPr>
      <w:r w:rsidRPr="00CA4558">
        <w:rPr>
          <w:color w:val="AEAAAA" w:themeColor="background2" w:themeShade="BF"/>
          <w:sz w:val="24"/>
          <w:szCs w:val="24"/>
        </w:rPr>
        <w:t>..................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CA4558">
        <w:rPr>
          <w:color w:val="AEAAAA" w:themeColor="background2" w:themeShade="BF"/>
          <w:sz w:val="24"/>
          <w:szCs w:val="24"/>
        </w:rPr>
        <w:t>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</w:t>
      </w:r>
      <w:r w:rsidRPr="00CA4558">
        <w:rPr>
          <w:color w:val="AEAAAA" w:themeColor="background2" w:themeShade="BF"/>
          <w:sz w:val="24"/>
          <w:szCs w:val="24"/>
        </w:rPr>
        <w:t>..</w:t>
      </w:r>
      <w:r w:rsidR="00CA4558">
        <w:rPr>
          <w:rFonts w:hint="cs"/>
          <w:color w:val="AEAAAA" w:themeColor="background2" w:themeShade="BF"/>
          <w:sz w:val="24"/>
          <w:szCs w:val="24"/>
        </w:rPr>
        <w:t>...............................................</w:t>
      </w:r>
      <w:r w:rsidRPr="00CA4558">
        <w:rPr>
          <w:color w:val="AEAAAA" w:themeColor="background2" w:themeShade="BF"/>
          <w:sz w:val="24"/>
          <w:szCs w:val="24"/>
        </w:rPr>
        <w:t>........................</w:t>
      </w:r>
      <w:r w:rsidRPr="00CA4558">
        <w:rPr>
          <w:rFonts w:hint="cs"/>
          <w:color w:val="AEAAAA" w:themeColor="background2" w:themeShade="BF"/>
          <w:sz w:val="24"/>
          <w:szCs w:val="24"/>
        </w:rPr>
        <w:t>...........</w:t>
      </w:r>
      <w:r w:rsidRPr="00CA4558">
        <w:rPr>
          <w:color w:val="AEAAAA" w:themeColor="background2" w:themeShade="BF"/>
          <w:sz w:val="24"/>
          <w:szCs w:val="24"/>
        </w:rPr>
        <w:t>................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</w:t>
      </w:r>
    </w:p>
    <w:p w14:paraId="4130F57B" w14:textId="71B294AB" w:rsidR="009B61E3" w:rsidRDefault="009B61E3" w:rsidP="006F0EEE">
      <w:pPr>
        <w:spacing w:line="276" w:lineRule="auto"/>
        <w:rPr>
          <w:rFonts w:ascii="Sakkal Majalla" w:hAnsi="Sakkal Majalla" w:cs="Sakkal Majalla"/>
          <w:b/>
          <w:bCs/>
          <w:sz w:val="40"/>
          <w:szCs w:val="40"/>
        </w:rPr>
      </w:pPr>
      <w:r w:rsidRPr="00CA4558">
        <w:rPr>
          <w:color w:val="AEAAAA" w:themeColor="background2" w:themeShade="BF"/>
          <w:sz w:val="24"/>
          <w:szCs w:val="24"/>
        </w:rPr>
        <w:t>..............</w:t>
      </w:r>
      <w:r>
        <w:rPr>
          <w:rFonts w:hint="cs"/>
          <w:color w:val="AEAAAA" w:themeColor="background2" w:themeShade="B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A896A" w14:textId="77777777" w:rsidR="009B61E3" w:rsidRDefault="009B61E3" w:rsidP="009E7E74">
      <w:pPr>
        <w:rPr>
          <w:rFonts w:ascii="Sakkal Majalla" w:hAnsi="Sakkal Majalla" w:cs="Sakkal Majalla"/>
          <w:b/>
          <w:bCs/>
          <w:sz w:val="2"/>
          <w:szCs w:val="2"/>
        </w:rPr>
      </w:pPr>
    </w:p>
    <w:p w14:paraId="0509D2A1" w14:textId="77777777" w:rsidR="003C62D9" w:rsidRPr="00347334" w:rsidRDefault="003C62D9" w:rsidP="009E7E74">
      <w:pPr>
        <w:rPr>
          <w:rFonts w:ascii="Sakkal Majalla" w:hAnsi="Sakkal Majalla" w:cs="Sakkal Majalla"/>
          <w:b/>
          <w:bCs/>
          <w:sz w:val="2"/>
          <w:szCs w:val="2"/>
        </w:rPr>
      </w:pPr>
    </w:p>
    <w:p w14:paraId="41CCE578" w14:textId="7FAAC716" w:rsidR="009E7E74" w:rsidRPr="003C62D9" w:rsidRDefault="009E7E74" w:rsidP="009B61E3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 w:val="0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lastRenderedPageBreak/>
        <w:t>معلومات الاتصال:</w:t>
      </w:r>
    </w:p>
    <w:tbl>
      <w:tblPr>
        <w:tblStyle w:val="10"/>
        <w:bidiVisual/>
        <w:tblW w:w="9546" w:type="dxa"/>
        <w:tblLook w:val="04A0" w:firstRow="1" w:lastRow="0" w:firstColumn="1" w:lastColumn="0" w:noHBand="0" w:noVBand="1"/>
      </w:tblPr>
      <w:tblGrid>
        <w:gridCol w:w="2458"/>
        <w:gridCol w:w="7088"/>
      </w:tblGrid>
      <w:tr w:rsidR="009E7E74" w14:paraId="002226CD" w14:textId="77777777" w:rsidTr="009E7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6C8BFFD6" w14:textId="77777777" w:rsidR="009E7E74" w:rsidRPr="003C62D9" w:rsidRDefault="009E7E74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رقم صندوق البريد</w:t>
            </w:r>
          </w:p>
        </w:tc>
        <w:tc>
          <w:tcPr>
            <w:tcW w:w="7088" w:type="dxa"/>
          </w:tcPr>
          <w:p w14:paraId="51E2AD60" w14:textId="77777777" w:rsidR="009E7E74" w:rsidRDefault="009E7E74" w:rsidP="009B61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619B1CCA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93741AB" w14:textId="2947813C" w:rsidR="009E7E74" w:rsidRPr="003C62D9" w:rsidRDefault="009E7E74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المدينة</w:t>
            </w:r>
            <w:r w:rsidR="00852AC6" w:rsidRPr="003C62D9">
              <w:rPr>
                <w:rFonts w:ascii="Sakkal Majalla" w:hAnsi="Sakkal Majalla" w:cs="Sakkal Majalla" w:hint="cs"/>
                <w:sz w:val="28"/>
                <w:szCs w:val="28"/>
              </w:rPr>
              <w:t xml:space="preserve"> / المحافظة</w:t>
            </w:r>
          </w:p>
        </w:tc>
        <w:tc>
          <w:tcPr>
            <w:tcW w:w="7088" w:type="dxa"/>
          </w:tcPr>
          <w:p w14:paraId="17DF03A2" w14:textId="77777777" w:rsidR="009E7E74" w:rsidRDefault="009E7E74" w:rsidP="009B61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14962144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16AC6167" w14:textId="77777777" w:rsidR="009E7E74" w:rsidRPr="003C62D9" w:rsidRDefault="009E7E74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الرمز البريدي</w:t>
            </w:r>
          </w:p>
        </w:tc>
        <w:tc>
          <w:tcPr>
            <w:tcW w:w="7088" w:type="dxa"/>
          </w:tcPr>
          <w:p w14:paraId="6E217519" w14:textId="77777777" w:rsidR="009E7E74" w:rsidRDefault="009E7E74" w:rsidP="009B61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205D3AF9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E86F7CE" w14:textId="701781EA" w:rsidR="009E7E74" w:rsidRPr="003C62D9" w:rsidRDefault="00852AC6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 w:hint="cs"/>
                <w:sz w:val="28"/>
                <w:szCs w:val="28"/>
              </w:rPr>
              <w:t>ال</w:t>
            </w:r>
            <w:r w:rsidR="009E7E74" w:rsidRPr="003C62D9">
              <w:rPr>
                <w:rFonts w:ascii="Sakkal Majalla" w:hAnsi="Sakkal Majalla" w:cs="Sakkal Majalla"/>
                <w:sz w:val="28"/>
                <w:szCs w:val="28"/>
              </w:rPr>
              <w:t xml:space="preserve">بريد </w:t>
            </w:r>
            <w:r w:rsidRPr="003C62D9">
              <w:rPr>
                <w:rFonts w:ascii="Sakkal Majalla" w:hAnsi="Sakkal Majalla" w:cs="Sakkal Majalla" w:hint="cs"/>
                <w:sz w:val="28"/>
                <w:szCs w:val="28"/>
              </w:rPr>
              <w:t>ال</w:t>
            </w:r>
            <w:r w:rsidR="009E7E74" w:rsidRPr="003C62D9">
              <w:rPr>
                <w:rFonts w:ascii="Sakkal Majalla" w:hAnsi="Sakkal Majalla" w:cs="Sakkal Majalla"/>
                <w:sz w:val="28"/>
                <w:szCs w:val="28"/>
              </w:rPr>
              <w:t>إلكتروني</w:t>
            </w:r>
            <w:r w:rsidRPr="003C62D9">
              <w:rPr>
                <w:rFonts w:ascii="Sakkal Majalla" w:hAnsi="Sakkal Majalla" w:cs="Sakkal Majalla" w:hint="cs"/>
                <w:sz w:val="28"/>
                <w:szCs w:val="28"/>
              </w:rPr>
              <w:t xml:space="preserve"> الرسمي</w:t>
            </w:r>
          </w:p>
        </w:tc>
        <w:tc>
          <w:tcPr>
            <w:tcW w:w="7088" w:type="dxa"/>
          </w:tcPr>
          <w:p w14:paraId="7ADD8C53" w14:textId="77777777" w:rsidR="009E7E74" w:rsidRDefault="009E7E74" w:rsidP="009B61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FC58C39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3AC2ECF" w14:textId="77777777" w:rsidR="009E7E74" w:rsidRPr="003C62D9" w:rsidRDefault="009E7E74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هاتف العمل</w:t>
            </w:r>
          </w:p>
        </w:tc>
        <w:tc>
          <w:tcPr>
            <w:tcW w:w="7088" w:type="dxa"/>
          </w:tcPr>
          <w:p w14:paraId="6F8C988F" w14:textId="77777777" w:rsidR="009E7E74" w:rsidRDefault="009E7E74" w:rsidP="009B61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E21D5F6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8A164A9" w14:textId="79EA682B" w:rsidR="009E7E74" w:rsidRPr="003C62D9" w:rsidRDefault="009E7E74" w:rsidP="003C62D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3C62D9">
              <w:rPr>
                <w:rFonts w:ascii="Sakkal Majalla" w:hAnsi="Sakkal Majalla" w:cs="Sakkal Majalla"/>
                <w:sz w:val="28"/>
                <w:szCs w:val="28"/>
              </w:rPr>
              <w:t>ج</w:t>
            </w:r>
            <w:r w:rsidR="00CA4558" w:rsidRPr="003C62D9">
              <w:rPr>
                <w:rFonts w:ascii="Sakkal Majalla" w:hAnsi="Sakkal Majalla" w:cs="Sakkal Majalla" w:hint="cs"/>
                <w:sz w:val="28"/>
                <w:szCs w:val="28"/>
              </w:rPr>
              <w:t>ـــــــــــــــــــــــــــــــــــــــــ</w:t>
            </w:r>
            <w:r w:rsidRPr="003C62D9">
              <w:rPr>
                <w:rFonts w:ascii="Sakkal Majalla" w:hAnsi="Sakkal Majalla" w:cs="Sakkal Majalla"/>
                <w:sz w:val="28"/>
                <w:szCs w:val="28"/>
              </w:rPr>
              <w:t>وال</w:t>
            </w:r>
          </w:p>
        </w:tc>
        <w:tc>
          <w:tcPr>
            <w:tcW w:w="7088" w:type="dxa"/>
          </w:tcPr>
          <w:p w14:paraId="429F8E45" w14:textId="77777777" w:rsidR="009E7E74" w:rsidRDefault="009E7E74" w:rsidP="009B61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60508D30" w14:textId="77777777" w:rsidR="009E7E74" w:rsidRPr="001459F5" w:rsidRDefault="009E7E74" w:rsidP="009E7E74">
      <w:pPr>
        <w:spacing w:before="120"/>
        <w:rPr>
          <w:rFonts w:ascii="Sakkal Majalla" w:hAnsi="Sakkal Majalla" w:cs="Sakkal Majalla"/>
          <w:b/>
          <w:bCs/>
          <w:sz w:val="2"/>
          <w:szCs w:val="2"/>
        </w:rPr>
      </w:pPr>
    </w:p>
    <w:p w14:paraId="64816D08" w14:textId="0FF90C10" w:rsidR="009E7E74" w:rsidRPr="003C62D9" w:rsidRDefault="009E7E74" w:rsidP="009B61E3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 w:val="0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أعضاء بيت الخبرة:</w:t>
      </w:r>
    </w:p>
    <w:tbl>
      <w:tblPr>
        <w:tblStyle w:val="10"/>
        <w:bidiVisual/>
        <w:tblW w:w="0" w:type="auto"/>
        <w:tblInd w:w="-294" w:type="dxa"/>
        <w:tblLook w:val="04A0" w:firstRow="1" w:lastRow="0" w:firstColumn="1" w:lastColumn="0" w:noHBand="0" w:noVBand="1"/>
      </w:tblPr>
      <w:tblGrid>
        <w:gridCol w:w="425"/>
        <w:gridCol w:w="4362"/>
        <w:gridCol w:w="3047"/>
        <w:gridCol w:w="1947"/>
      </w:tblGrid>
      <w:tr w:rsidR="000710D1" w14:paraId="64300CC1" w14:textId="77777777" w:rsidTr="00145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E250070" w14:textId="49E4E722" w:rsidR="000710D1" w:rsidRPr="00CA4558" w:rsidRDefault="000710D1" w:rsidP="001459F5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م</w:t>
            </w:r>
          </w:p>
        </w:tc>
        <w:tc>
          <w:tcPr>
            <w:tcW w:w="4362" w:type="dxa"/>
          </w:tcPr>
          <w:p w14:paraId="5440BC13" w14:textId="40948E54" w:rsidR="000710D1" w:rsidRPr="00852AC6" w:rsidRDefault="000710D1" w:rsidP="001459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 w:hint="cs"/>
                <w:sz w:val="32"/>
                <w:szCs w:val="32"/>
              </w:rPr>
              <w:t>الاسم</w:t>
            </w:r>
          </w:p>
        </w:tc>
        <w:tc>
          <w:tcPr>
            <w:tcW w:w="3047" w:type="dxa"/>
          </w:tcPr>
          <w:p w14:paraId="527BFB85" w14:textId="77777777" w:rsidR="000710D1" w:rsidRPr="00852AC6" w:rsidRDefault="000710D1" w:rsidP="001459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 w:hint="cs"/>
                <w:sz w:val="32"/>
                <w:szCs w:val="32"/>
              </w:rPr>
              <w:t>الكلية</w:t>
            </w:r>
          </w:p>
        </w:tc>
        <w:tc>
          <w:tcPr>
            <w:tcW w:w="1947" w:type="dxa"/>
          </w:tcPr>
          <w:p w14:paraId="796CF641" w14:textId="77777777" w:rsidR="000710D1" w:rsidRPr="00852AC6" w:rsidRDefault="000710D1" w:rsidP="001459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 w:hint="cs"/>
                <w:sz w:val="32"/>
                <w:szCs w:val="32"/>
              </w:rPr>
              <w:t>القسم</w:t>
            </w:r>
          </w:p>
        </w:tc>
      </w:tr>
      <w:tr w:rsidR="000710D1" w14:paraId="13BBA291" w14:textId="77777777" w:rsidTr="0014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3C20BF6" w14:textId="6D83DC97" w:rsidR="000710D1" w:rsidRPr="00852AC6" w:rsidRDefault="000710D1" w:rsidP="001459F5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/>
                <w:sz w:val="32"/>
                <w:szCs w:val="32"/>
              </w:rPr>
              <w:t>1</w:t>
            </w:r>
          </w:p>
        </w:tc>
        <w:tc>
          <w:tcPr>
            <w:tcW w:w="4362" w:type="dxa"/>
          </w:tcPr>
          <w:p w14:paraId="22662CBE" w14:textId="0C8E8CF3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3047" w:type="dxa"/>
          </w:tcPr>
          <w:p w14:paraId="44CF4CB1" w14:textId="77777777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1947" w:type="dxa"/>
          </w:tcPr>
          <w:p w14:paraId="5FBDE9B5" w14:textId="77777777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</w:tr>
      <w:tr w:rsidR="000710D1" w14:paraId="779C876C" w14:textId="77777777" w:rsidTr="00145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75AA5D8" w14:textId="76B27381" w:rsidR="000710D1" w:rsidRPr="00852AC6" w:rsidRDefault="000710D1" w:rsidP="001459F5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/>
                <w:sz w:val="32"/>
                <w:szCs w:val="32"/>
              </w:rPr>
              <w:t>2</w:t>
            </w:r>
          </w:p>
        </w:tc>
        <w:tc>
          <w:tcPr>
            <w:tcW w:w="4362" w:type="dxa"/>
          </w:tcPr>
          <w:p w14:paraId="2058580A" w14:textId="5651B35C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3047" w:type="dxa"/>
          </w:tcPr>
          <w:p w14:paraId="7836366B" w14:textId="77777777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1947" w:type="dxa"/>
          </w:tcPr>
          <w:p w14:paraId="52D2AF51" w14:textId="77777777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</w:tr>
      <w:tr w:rsidR="000710D1" w:rsidRPr="009E7E74" w14:paraId="418E2CD2" w14:textId="77777777" w:rsidTr="0014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87A4AEF" w14:textId="3706165F" w:rsidR="000710D1" w:rsidRPr="00852AC6" w:rsidRDefault="000710D1" w:rsidP="001459F5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/>
                <w:sz w:val="32"/>
                <w:szCs w:val="32"/>
              </w:rPr>
              <w:t>3</w:t>
            </w:r>
          </w:p>
        </w:tc>
        <w:tc>
          <w:tcPr>
            <w:tcW w:w="4362" w:type="dxa"/>
          </w:tcPr>
          <w:p w14:paraId="4B0421A3" w14:textId="0B9905A5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3047" w:type="dxa"/>
          </w:tcPr>
          <w:p w14:paraId="788B372A" w14:textId="77777777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1947" w:type="dxa"/>
          </w:tcPr>
          <w:p w14:paraId="0FD03501" w14:textId="77777777" w:rsidR="000710D1" w:rsidRPr="00852AC6" w:rsidRDefault="000710D1" w:rsidP="001459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</w:tr>
      <w:tr w:rsidR="000710D1" w14:paraId="774EA1C8" w14:textId="77777777" w:rsidTr="00145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A8A1A0" w14:textId="7F9513BF" w:rsidR="000710D1" w:rsidRPr="00852AC6" w:rsidRDefault="000710D1" w:rsidP="001459F5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852AC6">
              <w:rPr>
                <w:rFonts w:ascii="Sakkal Majalla" w:hAnsi="Sakkal Majalla" w:cs="Sakkal Majalla"/>
                <w:sz w:val="32"/>
                <w:szCs w:val="32"/>
              </w:rPr>
              <w:t>4</w:t>
            </w:r>
          </w:p>
        </w:tc>
        <w:tc>
          <w:tcPr>
            <w:tcW w:w="4362" w:type="dxa"/>
          </w:tcPr>
          <w:p w14:paraId="065A5CBE" w14:textId="56996AF2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3047" w:type="dxa"/>
          </w:tcPr>
          <w:p w14:paraId="53A4A071" w14:textId="77777777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  <w:tc>
          <w:tcPr>
            <w:tcW w:w="1947" w:type="dxa"/>
          </w:tcPr>
          <w:p w14:paraId="6DABEA76" w14:textId="77777777" w:rsidR="000710D1" w:rsidRPr="00852AC6" w:rsidRDefault="000710D1" w:rsidP="001459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</w:p>
        </w:tc>
      </w:tr>
    </w:tbl>
    <w:p w14:paraId="1DFDAC2B" w14:textId="77777777" w:rsidR="00852AC6" w:rsidRPr="006F0EEE" w:rsidRDefault="00852AC6" w:rsidP="00852AC6">
      <w:pPr>
        <w:spacing w:line="240" w:lineRule="auto"/>
        <w:rPr>
          <w:rFonts w:ascii="Sakkal Majalla" w:hAnsi="Sakkal Majalla" w:cs="Sakkal Majalla"/>
          <w:b/>
          <w:bCs/>
          <w:sz w:val="2"/>
          <w:szCs w:val="2"/>
        </w:rPr>
      </w:pPr>
    </w:p>
    <w:tbl>
      <w:tblPr>
        <w:tblStyle w:val="a5"/>
        <w:tblpPr w:leftFromText="180" w:rightFromText="180" w:vertAnchor="text" w:horzAnchor="margin" w:tblpY="221"/>
        <w:bidiVisual/>
        <w:tblW w:w="978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781"/>
      </w:tblGrid>
      <w:tr w:rsidR="001459F5" w14:paraId="5B3DDA71" w14:textId="77777777" w:rsidTr="001459F5">
        <w:tc>
          <w:tcPr>
            <w:tcW w:w="9781" w:type="dxa"/>
            <w:shd w:val="clear" w:color="auto" w:fill="F2F2F2" w:themeFill="background1" w:themeFillShade="F2"/>
          </w:tcPr>
          <w:p w14:paraId="371928C5" w14:textId="77777777" w:rsidR="001459F5" w:rsidRPr="00EA7D7F" w:rsidRDefault="001459F5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نبذه 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تعريفية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عن 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بيت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الخبرة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459F5" w:rsidRPr="005F7F7D" w14:paraId="56497672" w14:textId="77777777" w:rsidTr="001459F5">
        <w:tc>
          <w:tcPr>
            <w:tcW w:w="9781" w:type="dxa"/>
          </w:tcPr>
          <w:p w14:paraId="1927F07F" w14:textId="77777777" w:rsidR="001459F5" w:rsidRPr="001459F5" w:rsidRDefault="001459F5" w:rsidP="001459F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EF208D3" w14:textId="77777777" w:rsidR="001459F5" w:rsidRPr="001459F5" w:rsidRDefault="001459F5" w:rsidP="001459F5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</w:tr>
    </w:tbl>
    <w:p w14:paraId="539C9A69" w14:textId="77777777" w:rsidR="00163838" w:rsidRPr="00BD2F90" w:rsidRDefault="00163838" w:rsidP="001459F5">
      <w:pPr>
        <w:rPr>
          <w:rFonts w:hint="cs"/>
          <w:sz w:val="14"/>
          <w:szCs w:val="14"/>
          <w:rtl w:val="0"/>
        </w:rPr>
      </w:pPr>
    </w:p>
    <w:p w14:paraId="76C85BC4" w14:textId="77777777" w:rsidR="00163838" w:rsidRDefault="00163838" w:rsidP="001459F5">
      <w:pPr>
        <w:rPr>
          <w:sz w:val="10"/>
          <w:szCs w:val="10"/>
        </w:rPr>
      </w:pPr>
    </w:p>
    <w:tbl>
      <w:tblPr>
        <w:tblStyle w:val="a5"/>
        <w:bidiVisual/>
        <w:tblW w:w="0" w:type="auto"/>
        <w:tblInd w:w="-35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2897"/>
      </w:tblGrid>
      <w:tr w:rsidR="00163838" w14:paraId="5A0045BF" w14:textId="77777777" w:rsidTr="001459F5">
        <w:tc>
          <w:tcPr>
            <w:tcW w:w="9782" w:type="dxa"/>
            <w:gridSpan w:val="6"/>
            <w:shd w:val="clear" w:color="auto" w:fill="F2F2F2" w:themeFill="background1" w:themeFillShade="F2"/>
          </w:tcPr>
          <w:p w14:paraId="7E95F5B6" w14:textId="4133F3EB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مجال عمل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بيت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الخبرة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63838" w:rsidRPr="005F7F7D" w14:paraId="7921264A" w14:textId="77777777" w:rsidTr="001459F5">
        <w:tc>
          <w:tcPr>
            <w:tcW w:w="1377" w:type="dxa"/>
          </w:tcPr>
          <w:p w14:paraId="1AEAA26B" w14:textId="35F16614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ind w:left="360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طبي</w:t>
            </w:r>
          </w:p>
        </w:tc>
        <w:tc>
          <w:tcPr>
            <w:tcW w:w="1377" w:type="dxa"/>
          </w:tcPr>
          <w:p w14:paraId="3665A0D6" w14:textId="6E570E6E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ind w:left="351" w:hanging="284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هندسي</w:t>
            </w:r>
          </w:p>
        </w:tc>
        <w:tc>
          <w:tcPr>
            <w:tcW w:w="1377" w:type="dxa"/>
          </w:tcPr>
          <w:p w14:paraId="73D813E5" w14:textId="1CD185E1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ind w:left="360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قانوني</w:t>
            </w:r>
          </w:p>
        </w:tc>
        <w:tc>
          <w:tcPr>
            <w:tcW w:w="1377" w:type="dxa"/>
          </w:tcPr>
          <w:p w14:paraId="43803672" w14:textId="2D09BC37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tabs>
                <w:tab w:val="left" w:pos="298"/>
              </w:tabs>
              <w:ind w:left="156" w:hanging="142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تقني</w:t>
            </w:r>
          </w:p>
        </w:tc>
        <w:tc>
          <w:tcPr>
            <w:tcW w:w="1377" w:type="dxa"/>
          </w:tcPr>
          <w:p w14:paraId="28B58FCD" w14:textId="69865BA6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ind w:left="360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تربوي</w:t>
            </w:r>
          </w:p>
        </w:tc>
        <w:tc>
          <w:tcPr>
            <w:tcW w:w="2897" w:type="dxa"/>
          </w:tcPr>
          <w:p w14:paraId="57808953" w14:textId="2366B318" w:rsidR="00163838" w:rsidRPr="00163838" w:rsidRDefault="00163838" w:rsidP="001459F5">
            <w:pPr>
              <w:pStyle w:val="a6"/>
              <w:numPr>
                <w:ilvl w:val="0"/>
                <w:numId w:val="6"/>
              </w:numPr>
              <w:ind w:left="237" w:hanging="218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1638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اخر يذكر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163838">
              <w:rPr>
                <w:rFonts w:ascii="Sakkal Majalla" w:hAnsi="Sakkal Majalla" w:cs="Sakkal Majalla" w:hint="cs"/>
                <w:color w:val="E7E6E6" w:themeColor="background2"/>
                <w:sz w:val="28"/>
                <w:szCs w:val="28"/>
                <w:rtl/>
              </w:rPr>
              <w:t>..........................</w:t>
            </w:r>
          </w:p>
        </w:tc>
      </w:tr>
    </w:tbl>
    <w:p w14:paraId="3ABF0972" w14:textId="77777777" w:rsidR="00163838" w:rsidRDefault="00163838" w:rsidP="001459F5">
      <w:pPr>
        <w:rPr>
          <w:sz w:val="10"/>
          <w:szCs w:val="10"/>
        </w:rPr>
      </w:pPr>
    </w:p>
    <w:tbl>
      <w:tblPr>
        <w:tblStyle w:val="a5"/>
        <w:bidiVisual/>
        <w:tblW w:w="9829" w:type="dxa"/>
        <w:tblInd w:w="-25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829"/>
      </w:tblGrid>
      <w:tr w:rsidR="00163838" w14:paraId="0923E707" w14:textId="77777777" w:rsidTr="001459F5">
        <w:tc>
          <w:tcPr>
            <w:tcW w:w="9829" w:type="dxa"/>
            <w:shd w:val="clear" w:color="auto" w:fill="F2F2F2" w:themeFill="background1" w:themeFillShade="F2"/>
          </w:tcPr>
          <w:p w14:paraId="36056C99" w14:textId="0CD7FB78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رؤية 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بيت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الخبرة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63838" w:rsidRPr="005F7F7D" w14:paraId="2696EFDD" w14:textId="77777777" w:rsidTr="001459F5">
        <w:tc>
          <w:tcPr>
            <w:tcW w:w="9829" w:type="dxa"/>
          </w:tcPr>
          <w:p w14:paraId="2C41FCB3" w14:textId="77777777" w:rsidR="00163838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0F7341D" w14:textId="77777777" w:rsidR="001459F5" w:rsidRPr="001459F5" w:rsidRDefault="001459F5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77CB506" w14:textId="77777777" w:rsidR="00163838" w:rsidRPr="00810581" w:rsidRDefault="00163838" w:rsidP="001459F5">
      <w:pPr>
        <w:rPr>
          <w:sz w:val="10"/>
          <w:szCs w:val="10"/>
          <w:rtl w:val="0"/>
        </w:rPr>
      </w:pPr>
    </w:p>
    <w:tbl>
      <w:tblPr>
        <w:tblStyle w:val="a5"/>
        <w:bidiVisual/>
        <w:tblW w:w="9839" w:type="dxa"/>
        <w:tblInd w:w="-26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839"/>
      </w:tblGrid>
      <w:tr w:rsidR="00163838" w14:paraId="743BDF66" w14:textId="77777777" w:rsidTr="001459F5">
        <w:tc>
          <w:tcPr>
            <w:tcW w:w="9839" w:type="dxa"/>
            <w:shd w:val="clear" w:color="auto" w:fill="F2F2F2" w:themeFill="background1" w:themeFillShade="F2"/>
          </w:tcPr>
          <w:p w14:paraId="56396DF3" w14:textId="6A436871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رساله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بيت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الخبرة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63838" w:rsidRPr="005F7F7D" w14:paraId="754C162A" w14:textId="77777777" w:rsidTr="001459F5">
        <w:tc>
          <w:tcPr>
            <w:tcW w:w="9834" w:type="dxa"/>
          </w:tcPr>
          <w:p w14:paraId="37F64597" w14:textId="7D6403EE" w:rsidR="00163838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DD87D4E" w14:textId="77777777" w:rsidR="00163838" w:rsidRPr="00DC6651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2FB3AC7" w14:textId="77777777" w:rsidR="00163838" w:rsidRPr="00BD2F90" w:rsidRDefault="00163838" w:rsidP="001459F5">
      <w:pPr>
        <w:rPr>
          <w:sz w:val="10"/>
          <w:szCs w:val="10"/>
          <w:rtl w:val="0"/>
        </w:rPr>
      </w:pPr>
    </w:p>
    <w:tbl>
      <w:tblPr>
        <w:tblStyle w:val="a5"/>
        <w:bidiVisual/>
        <w:tblW w:w="0" w:type="auto"/>
        <w:tblInd w:w="-359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790"/>
      </w:tblGrid>
      <w:tr w:rsidR="00163838" w14:paraId="618125D3" w14:textId="77777777" w:rsidTr="001459F5">
        <w:tc>
          <w:tcPr>
            <w:tcW w:w="9790" w:type="dxa"/>
            <w:shd w:val="clear" w:color="auto" w:fill="F2F2F2" w:themeFill="background1" w:themeFillShade="F2"/>
          </w:tcPr>
          <w:p w14:paraId="7B0A9EF5" w14:textId="73CA4AB7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أهداف بيت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الخبرة 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63838" w:rsidRPr="005F7F7D" w14:paraId="5332A347" w14:textId="77777777" w:rsidTr="001459F5">
        <w:tc>
          <w:tcPr>
            <w:tcW w:w="9790" w:type="dxa"/>
          </w:tcPr>
          <w:p w14:paraId="3294F422" w14:textId="3A0808FE" w:rsidR="00163838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7668615" w14:textId="77777777" w:rsidR="00163838" w:rsidRPr="00DC6651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8AEB7DA" w14:textId="77777777" w:rsidR="00163838" w:rsidRPr="00BD2F90" w:rsidRDefault="00163838" w:rsidP="001459F5">
      <w:pPr>
        <w:rPr>
          <w:sz w:val="10"/>
          <w:szCs w:val="10"/>
          <w:rtl w:val="0"/>
        </w:rPr>
      </w:pPr>
    </w:p>
    <w:tbl>
      <w:tblPr>
        <w:tblStyle w:val="a5"/>
        <w:bidiVisual/>
        <w:tblW w:w="0" w:type="auto"/>
        <w:tblInd w:w="-35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782"/>
      </w:tblGrid>
      <w:tr w:rsidR="00163838" w14:paraId="670DC35E" w14:textId="77777777" w:rsidTr="001459F5">
        <w:tc>
          <w:tcPr>
            <w:tcW w:w="9782" w:type="dxa"/>
            <w:shd w:val="clear" w:color="auto" w:fill="F2F2F2" w:themeFill="background1" w:themeFillShade="F2"/>
          </w:tcPr>
          <w:p w14:paraId="41D016F6" w14:textId="77777777" w:rsidR="00163838" w:rsidRPr="005F7F7D" w:rsidRDefault="00163838" w:rsidP="001459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الفئة </w:t>
            </w:r>
            <w:proofErr w:type="gramStart"/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المستهدفة :</w:t>
            </w:r>
            <w:proofErr w:type="gramEnd"/>
          </w:p>
        </w:tc>
      </w:tr>
      <w:tr w:rsidR="00163838" w:rsidRPr="005F7F7D" w14:paraId="550963F5" w14:textId="77777777" w:rsidTr="001459F5">
        <w:tc>
          <w:tcPr>
            <w:tcW w:w="9782" w:type="dxa"/>
          </w:tcPr>
          <w:p w14:paraId="3C5E06B7" w14:textId="77777777" w:rsidR="00163838" w:rsidRDefault="00163838" w:rsidP="001459F5">
            <w:pPr>
              <w:ind w:left="601" w:hanging="24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3E721D4" w14:textId="77777777" w:rsidR="001459F5" w:rsidRPr="00DC6651" w:rsidRDefault="001459F5" w:rsidP="001459F5">
            <w:pPr>
              <w:ind w:left="601" w:hanging="24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44C92B5" w14:textId="77777777" w:rsidR="00163838" w:rsidRDefault="00163838" w:rsidP="001459F5">
      <w:pPr>
        <w:rPr>
          <w:sz w:val="14"/>
          <w:szCs w:val="14"/>
        </w:rPr>
      </w:pPr>
    </w:p>
    <w:tbl>
      <w:tblPr>
        <w:tblStyle w:val="a5"/>
        <w:bidiVisual/>
        <w:tblW w:w="0" w:type="auto"/>
        <w:tblInd w:w="-346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782"/>
      </w:tblGrid>
      <w:tr w:rsidR="00163838" w:rsidRPr="00EA7D7F" w14:paraId="307CA378" w14:textId="77777777" w:rsidTr="001459F5">
        <w:tc>
          <w:tcPr>
            <w:tcW w:w="9782" w:type="dxa"/>
            <w:shd w:val="clear" w:color="auto" w:fill="F2F2F2" w:themeFill="background1" w:themeFillShade="F2"/>
          </w:tcPr>
          <w:p w14:paraId="4FA2B813" w14:textId="77777777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الخدمات التي يمكن للبيت تقديمها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:</w:t>
            </w:r>
          </w:p>
        </w:tc>
      </w:tr>
      <w:tr w:rsidR="00163838" w:rsidRPr="00163838" w14:paraId="3A9241F9" w14:textId="77777777" w:rsidTr="001459F5">
        <w:tc>
          <w:tcPr>
            <w:tcW w:w="9782" w:type="dxa"/>
          </w:tcPr>
          <w:p w14:paraId="594E7855" w14:textId="3DBA44AF" w:rsidR="00163838" w:rsidRDefault="00163838" w:rsidP="001459F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8980205" w14:textId="77777777" w:rsidR="00163838" w:rsidRPr="00163838" w:rsidRDefault="00163838" w:rsidP="001459F5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</w:tbl>
    <w:p w14:paraId="47EFA53C" w14:textId="77777777" w:rsidR="00163838" w:rsidRPr="00A60C3A" w:rsidRDefault="00163838" w:rsidP="001459F5">
      <w:pPr>
        <w:rPr>
          <w:sz w:val="14"/>
          <w:szCs w:val="14"/>
          <w:rtl w:val="0"/>
        </w:rPr>
      </w:pPr>
      <w:bookmarkStart w:id="0" w:name="_GoBack"/>
      <w:bookmarkEnd w:id="0"/>
    </w:p>
    <w:tbl>
      <w:tblPr>
        <w:tblStyle w:val="a5"/>
        <w:bidiVisual/>
        <w:tblW w:w="0" w:type="auto"/>
        <w:tblInd w:w="-35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276"/>
        <w:gridCol w:w="2551"/>
        <w:gridCol w:w="1559"/>
        <w:gridCol w:w="4396"/>
      </w:tblGrid>
      <w:tr w:rsidR="00163838" w:rsidRPr="005F7F7D" w14:paraId="1E3FA79E" w14:textId="77777777" w:rsidTr="001459F5">
        <w:tc>
          <w:tcPr>
            <w:tcW w:w="9782" w:type="dxa"/>
            <w:gridSpan w:val="4"/>
            <w:shd w:val="clear" w:color="auto" w:fill="F2F2F2" w:themeFill="background1" w:themeFillShade="F2"/>
          </w:tcPr>
          <w:p w14:paraId="68A50863" w14:textId="485B3BB0" w:rsidR="00163838" w:rsidRPr="005F7F7D" w:rsidRDefault="00163838" w:rsidP="001459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وسائل التواصل</w:t>
            </w:r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>للبيت</w:t>
            </w: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:</w:t>
            </w:r>
            <w:proofErr w:type="gramEnd"/>
          </w:p>
        </w:tc>
      </w:tr>
      <w:tr w:rsidR="00163838" w:rsidRPr="005F7F7D" w14:paraId="3A03EBFA" w14:textId="77777777" w:rsidTr="001459F5">
        <w:tc>
          <w:tcPr>
            <w:tcW w:w="1276" w:type="dxa"/>
            <w:shd w:val="clear" w:color="auto" w:fill="F2F2F2" w:themeFill="background1" w:themeFillShade="F2"/>
          </w:tcPr>
          <w:p w14:paraId="0B0E1039" w14:textId="77777777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51" w:type="dxa"/>
          </w:tcPr>
          <w:p w14:paraId="35911A8C" w14:textId="3C98AE15" w:rsidR="00163838" w:rsidRPr="00A60C3A" w:rsidRDefault="00163838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B43D69" w14:textId="77777777" w:rsidR="00163838" w:rsidRPr="005F7F7D" w:rsidRDefault="00163838" w:rsidP="001459F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hyperlink r:id="rId7" w:history="1">
              <w:r w:rsidRPr="00EA7D7F">
                <w:rPr>
                  <w:rFonts w:ascii="Sakkal Majalla" w:hAnsi="Sakkal Majalla" w:cs="Sakkal Majalla"/>
                  <w:b/>
                  <w:bCs/>
                  <w:color w:val="2E74B5" w:themeColor="accent5" w:themeShade="BF"/>
                  <w:sz w:val="28"/>
                  <w:szCs w:val="28"/>
                  <w:rtl/>
                </w:rPr>
                <w:t>البريد الإلكتروني</w:t>
              </w:r>
            </w:hyperlink>
          </w:p>
        </w:tc>
        <w:tc>
          <w:tcPr>
            <w:tcW w:w="4396" w:type="dxa"/>
          </w:tcPr>
          <w:p w14:paraId="0FA4A2BD" w14:textId="70E28039" w:rsidR="00163838" w:rsidRPr="00A60C3A" w:rsidRDefault="001459F5" w:rsidP="0014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(المقترح للبيت)</w:t>
            </w:r>
          </w:p>
        </w:tc>
      </w:tr>
      <w:tr w:rsidR="00163838" w:rsidRPr="005F7F7D" w14:paraId="694E7452" w14:textId="77777777" w:rsidTr="001459F5">
        <w:tc>
          <w:tcPr>
            <w:tcW w:w="1276" w:type="dxa"/>
            <w:shd w:val="clear" w:color="auto" w:fill="F2F2F2" w:themeFill="background1" w:themeFillShade="F2"/>
          </w:tcPr>
          <w:p w14:paraId="43809BF4" w14:textId="2DE9B189" w:rsidR="00163838" w:rsidRPr="00EA7D7F" w:rsidRDefault="00163838" w:rsidP="001459F5">
            <w:pPr>
              <w:rPr>
                <w:rFonts w:ascii="Sakkal Majalla" w:hAnsi="Sakkal Majalla" w:cs="Sakkal Majalla"/>
                <w:b/>
                <w:bCs/>
                <w:color w:val="2E74B5" w:themeColor="accent5" w:themeShade="BF"/>
                <w:sz w:val="32"/>
                <w:szCs w:val="32"/>
                <w:rtl/>
              </w:rPr>
            </w:pPr>
            <w:r w:rsidRPr="00EA7D7F">
              <w:rPr>
                <w:rFonts w:ascii="Sakkal Majalla" w:hAnsi="Sakkal Majalla" w:cs="Sakkal Majalla" w:hint="cs"/>
                <w:b/>
                <w:bCs/>
                <w:color w:val="2E74B5" w:themeColor="accent5" w:themeShade="BF"/>
                <w:sz w:val="28"/>
                <w:szCs w:val="28"/>
                <w:rtl/>
              </w:rPr>
              <w:t>المــــــــــــــــــــــــوقع</w:t>
            </w:r>
          </w:p>
        </w:tc>
        <w:tc>
          <w:tcPr>
            <w:tcW w:w="8506" w:type="dxa"/>
            <w:gridSpan w:val="3"/>
          </w:tcPr>
          <w:p w14:paraId="37EBBA14" w14:textId="066A8D75" w:rsidR="00163838" w:rsidRPr="005F7F7D" w:rsidRDefault="00163838" w:rsidP="001459F5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01D14C94" w14:textId="77777777" w:rsidR="00163838" w:rsidRPr="00810581" w:rsidRDefault="00163838" w:rsidP="001459F5">
      <w:pPr>
        <w:rPr>
          <w:sz w:val="2"/>
          <w:szCs w:val="2"/>
          <w:rtl w:val="0"/>
        </w:rPr>
      </w:pPr>
    </w:p>
    <w:p w14:paraId="7FE7FC90" w14:textId="77777777" w:rsidR="001459F5" w:rsidRPr="003C62D9" w:rsidRDefault="001459F5" w:rsidP="001459F5">
      <w:pPr>
        <w:spacing w:line="240" w:lineRule="auto"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 w:val="0"/>
        </w:rPr>
      </w:pPr>
      <w:r w:rsidRPr="003C62D9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  <w:t>رئيس بيت الخبرة الاستشاري</w:t>
      </w:r>
    </w:p>
    <w:p w14:paraId="01D12AC9" w14:textId="77777777" w:rsidR="001459F5" w:rsidRPr="006F0EEE" w:rsidRDefault="001459F5" w:rsidP="001459F5">
      <w:pPr>
        <w:spacing w:line="240" w:lineRule="auto"/>
        <w:ind w:firstLine="425"/>
        <w:rPr>
          <w:sz w:val="24"/>
          <w:szCs w:val="24"/>
          <w:rtl w:val="0"/>
        </w:rPr>
      </w:pPr>
      <w:r w:rsidRPr="006F0EEE">
        <w:rPr>
          <w:sz w:val="28"/>
          <w:szCs w:val="28"/>
        </w:rPr>
        <w:t>الاسم</w:t>
      </w:r>
      <w:r w:rsidRPr="006F0EEE">
        <w:rPr>
          <w:rFonts w:hint="cs"/>
          <w:sz w:val="28"/>
          <w:szCs w:val="28"/>
        </w:rPr>
        <w:t xml:space="preserve">: </w:t>
      </w:r>
      <w:r w:rsidRPr="006F0EEE">
        <w:rPr>
          <w:color w:val="AEAAAA" w:themeColor="background2" w:themeShade="BF"/>
          <w:sz w:val="24"/>
          <w:szCs w:val="24"/>
        </w:rPr>
        <w:t>...</w:t>
      </w:r>
      <w:r w:rsidRPr="006F0EEE">
        <w:rPr>
          <w:rFonts w:hint="cs"/>
          <w:color w:val="AEAAAA" w:themeColor="background2" w:themeShade="BF"/>
          <w:sz w:val="24"/>
          <w:szCs w:val="24"/>
        </w:rPr>
        <w:t>...</w:t>
      </w:r>
      <w:r w:rsidRPr="006F0EEE">
        <w:rPr>
          <w:color w:val="AEAAAA" w:themeColor="background2" w:themeShade="BF"/>
          <w:sz w:val="24"/>
          <w:szCs w:val="24"/>
        </w:rPr>
        <w:t>........................</w:t>
      </w:r>
      <w:r w:rsidRPr="006F0EEE">
        <w:rPr>
          <w:rFonts w:hint="cs"/>
          <w:color w:val="AEAAAA" w:themeColor="background2" w:themeShade="BF"/>
          <w:sz w:val="24"/>
          <w:szCs w:val="24"/>
        </w:rPr>
        <w:t>..</w:t>
      </w:r>
      <w:r w:rsidRPr="006F0EEE">
        <w:rPr>
          <w:color w:val="AEAAAA" w:themeColor="background2" w:themeShade="BF"/>
          <w:sz w:val="24"/>
          <w:szCs w:val="24"/>
        </w:rPr>
        <w:t>................</w:t>
      </w:r>
      <w:r>
        <w:rPr>
          <w:rFonts w:hint="cs"/>
          <w:color w:val="AEAAAA" w:themeColor="background2" w:themeShade="BF"/>
          <w:sz w:val="24"/>
          <w:szCs w:val="24"/>
        </w:rPr>
        <w:t>..............................................</w:t>
      </w:r>
      <w:r w:rsidRPr="006F0EEE">
        <w:rPr>
          <w:color w:val="AEAAAA" w:themeColor="background2" w:themeShade="BF"/>
          <w:sz w:val="24"/>
          <w:szCs w:val="24"/>
        </w:rPr>
        <w:t>...........................</w:t>
      </w:r>
    </w:p>
    <w:p w14:paraId="506307E8" w14:textId="77777777" w:rsidR="001459F5" w:rsidRDefault="001459F5" w:rsidP="001459F5">
      <w:pPr>
        <w:spacing w:line="240" w:lineRule="auto"/>
        <w:ind w:firstLine="425"/>
        <w:rPr>
          <w:sz w:val="28"/>
          <w:szCs w:val="28"/>
        </w:rPr>
      </w:pPr>
      <w:r w:rsidRPr="006F0EEE">
        <w:rPr>
          <w:sz w:val="28"/>
          <w:szCs w:val="28"/>
        </w:rPr>
        <w:t>التوقيع</w:t>
      </w:r>
      <w:r w:rsidRPr="006F0EEE">
        <w:rPr>
          <w:rFonts w:hint="cs"/>
          <w:sz w:val="28"/>
          <w:szCs w:val="28"/>
        </w:rPr>
        <w:t>:</w:t>
      </w:r>
      <w:r>
        <w:rPr>
          <w:rFonts w:hint="cs"/>
          <w:sz w:val="28"/>
          <w:szCs w:val="28"/>
        </w:rPr>
        <w:t xml:space="preserve"> </w:t>
      </w:r>
      <w:r w:rsidRPr="006F0EEE">
        <w:rPr>
          <w:color w:val="AEAAAA" w:themeColor="background2" w:themeShade="BF"/>
          <w:sz w:val="24"/>
          <w:szCs w:val="24"/>
        </w:rPr>
        <w:t>..</w:t>
      </w:r>
      <w:r w:rsidRPr="006F0EEE">
        <w:rPr>
          <w:rFonts w:hint="cs"/>
          <w:color w:val="AEAAAA" w:themeColor="background2" w:themeShade="BF"/>
          <w:sz w:val="24"/>
          <w:szCs w:val="24"/>
        </w:rPr>
        <w:t>....</w:t>
      </w:r>
      <w:r w:rsidRPr="006F0EEE">
        <w:rPr>
          <w:color w:val="AEAAAA" w:themeColor="background2" w:themeShade="BF"/>
          <w:sz w:val="24"/>
          <w:szCs w:val="24"/>
        </w:rPr>
        <w:t>........................</w:t>
      </w:r>
      <w:r w:rsidRPr="006F0EEE">
        <w:rPr>
          <w:rFonts w:hint="cs"/>
          <w:color w:val="AEAAAA" w:themeColor="background2" w:themeShade="BF"/>
          <w:sz w:val="24"/>
          <w:szCs w:val="24"/>
        </w:rPr>
        <w:t>.</w:t>
      </w:r>
      <w:r w:rsidRPr="006F0EEE">
        <w:rPr>
          <w:color w:val="AEAAAA" w:themeColor="background2" w:themeShade="BF"/>
          <w:sz w:val="24"/>
          <w:szCs w:val="24"/>
        </w:rPr>
        <w:t>................</w:t>
      </w:r>
      <w:r>
        <w:rPr>
          <w:rFonts w:hint="cs"/>
          <w:color w:val="AEAAAA" w:themeColor="background2" w:themeShade="BF"/>
          <w:sz w:val="24"/>
          <w:szCs w:val="24"/>
        </w:rPr>
        <w:t>..............................................</w:t>
      </w:r>
      <w:r w:rsidRPr="006F0EEE">
        <w:rPr>
          <w:color w:val="AEAAAA" w:themeColor="background2" w:themeShade="BF"/>
          <w:sz w:val="24"/>
          <w:szCs w:val="24"/>
        </w:rPr>
        <w:t>..........................</w:t>
      </w:r>
    </w:p>
    <w:p w14:paraId="0233338B" w14:textId="77777777" w:rsidR="001459F5" w:rsidRDefault="001459F5" w:rsidP="001459F5">
      <w:pPr>
        <w:spacing w:line="240" w:lineRule="auto"/>
        <w:ind w:firstLine="425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6F0EEE">
        <w:rPr>
          <w:sz w:val="28"/>
          <w:szCs w:val="28"/>
        </w:rPr>
        <w:t>التاريخ:</w:t>
      </w:r>
      <w:r w:rsidRPr="006F0EEE">
        <w:rPr>
          <w:color w:val="AEAAAA" w:themeColor="background2" w:themeShade="BF"/>
          <w:sz w:val="28"/>
          <w:szCs w:val="28"/>
        </w:rPr>
        <w:t xml:space="preserve"> </w:t>
      </w:r>
      <w:r w:rsidRPr="006F0EEE">
        <w:rPr>
          <w:color w:val="AEAAAA" w:themeColor="background2" w:themeShade="BF"/>
          <w:sz w:val="24"/>
          <w:szCs w:val="24"/>
        </w:rPr>
        <w:t>...</w:t>
      </w:r>
      <w:r w:rsidRPr="006F0EEE">
        <w:rPr>
          <w:rFonts w:hint="cs"/>
          <w:color w:val="AEAAAA" w:themeColor="background2" w:themeShade="BF"/>
          <w:sz w:val="24"/>
          <w:szCs w:val="24"/>
        </w:rPr>
        <w:t>....</w:t>
      </w:r>
      <w:r w:rsidRPr="006F0EEE">
        <w:rPr>
          <w:color w:val="AEAAAA" w:themeColor="background2" w:themeShade="BF"/>
          <w:sz w:val="24"/>
          <w:szCs w:val="24"/>
        </w:rPr>
        <w:t>.....................</w:t>
      </w:r>
      <w:r w:rsidRPr="006F0EEE">
        <w:rPr>
          <w:rFonts w:hint="cs"/>
          <w:color w:val="AEAAAA" w:themeColor="background2" w:themeShade="BF"/>
          <w:sz w:val="24"/>
          <w:szCs w:val="24"/>
        </w:rPr>
        <w:t>..</w:t>
      </w:r>
      <w:r w:rsidRPr="006F0EEE">
        <w:rPr>
          <w:color w:val="AEAAAA" w:themeColor="background2" w:themeShade="BF"/>
          <w:sz w:val="24"/>
          <w:szCs w:val="24"/>
        </w:rPr>
        <w:t>................</w:t>
      </w:r>
      <w:r>
        <w:rPr>
          <w:rFonts w:hint="cs"/>
          <w:color w:val="AEAAAA" w:themeColor="background2" w:themeShade="BF"/>
          <w:sz w:val="24"/>
          <w:szCs w:val="24"/>
        </w:rPr>
        <w:t>..............................................</w:t>
      </w:r>
      <w:r w:rsidRPr="006F0EEE">
        <w:rPr>
          <w:color w:val="AEAAAA" w:themeColor="background2" w:themeShade="BF"/>
          <w:sz w:val="24"/>
          <w:szCs w:val="24"/>
        </w:rPr>
        <w:t>...........................</w:t>
      </w:r>
    </w:p>
    <w:p w14:paraId="014D00F7" w14:textId="77777777" w:rsidR="001459F5" w:rsidRPr="006F0EEE" w:rsidRDefault="001459F5" w:rsidP="001459F5">
      <w:pPr>
        <w:spacing w:line="240" w:lineRule="auto"/>
        <w:ind w:hanging="426"/>
        <w:rPr>
          <w:rFonts w:ascii="Sakkal Majalla" w:hAnsi="Sakkal Majalla" w:cs="Sakkal Majalla"/>
          <w:b/>
          <w:bCs/>
          <w:color w:val="538135" w:themeColor="accent6" w:themeShade="BF"/>
          <w:sz w:val="28"/>
          <w:szCs w:val="28"/>
          <w:u w:val="single"/>
        </w:rPr>
      </w:pP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8"/>
          <w:szCs w:val="28"/>
          <w:u w:val="single"/>
        </w:rPr>
        <w:t xml:space="preserve">ملاحظة: </w:t>
      </w:r>
    </w:p>
    <w:p w14:paraId="022AB052" w14:textId="77777777" w:rsidR="001459F5" w:rsidRPr="00852AC6" w:rsidRDefault="001459F5" w:rsidP="001459F5">
      <w:pPr>
        <w:pStyle w:val="a7"/>
        <w:numPr>
          <w:ilvl w:val="0"/>
          <w:numId w:val="4"/>
        </w:numPr>
        <w:bidi/>
        <w:ind w:left="1133"/>
        <w:rPr>
          <w:rFonts w:ascii="Sakkal Majalla" w:hAnsi="Sakkal Majalla" w:cs="Sakkal Majalla"/>
          <w:b/>
          <w:bCs/>
          <w:sz w:val="24"/>
          <w:szCs w:val="24"/>
        </w:rPr>
      </w:pP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>لا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>يتم اعتماد بيت الخبرة حتى يعرض على مجلس المعهد للدراسة والموافقة.</w:t>
      </w:r>
    </w:p>
    <w:p w14:paraId="3ABAE0D2" w14:textId="77777777" w:rsidR="001459F5" w:rsidRDefault="001459F5" w:rsidP="001459F5">
      <w:pPr>
        <w:pStyle w:val="a7"/>
        <w:numPr>
          <w:ilvl w:val="0"/>
          <w:numId w:val="4"/>
        </w:numPr>
        <w:bidi/>
        <w:ind w:left="1133"/>
        <w:rPr>
          <w:rFonts w:ascii="Sakkal Majalla" w:hAnsi="Sakkal Majalla" w:cs="Sakkal Majalla"/>
          <w:b/>
          <w:bCs/>
          <w:sz w:val="24"/>
          <w:szCs w:val="24"/>
        </w:rPr>
      </w:pP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>لا يجو</w:t>
      </w:r>
      <w:r w:rsidRPr="00852AC6">
        <w:rPr>
          <w:rFonts w:ascii="Sakkal Majalla" w:hAnsi="Sakkal Majalla" w:cs="Sakkal Majalla" w:hint="eastAsia"/>
          <w:b/>
          <w:bCs/>
          <w:sz w:val="24"/>
          <w:szCs w:val="24"/>
          <w:rtl/>
        </w:rPr>
        <w:t>ز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لبيت الخبرة عمل عقود مباشرة مع أي جهة دون العودة للمعهد وتعبئة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>نم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ذج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اللازمة وعرضها على مجلس المعهد 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>على أن تكون جميع العقود موقعة بين المعهد والجهة ويذكر فيها اسم بيت الخبرة الذي سيتولى التنفيذ ويعتبر رئيس بيت الخبرة هو ال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مسؤول</w:t>
      </w:r>
      <w:r w:rsidRPr="00852AC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الرئيسي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امام المعهد </w:t>
      </w:r>
    </w:p>
    <w:p w14:paraId="2E4FB75C" w14:textId="77777777" w:rsidR="001459F5" w:rsidRPr="006F0EEE" w:rsidRDefault="001459F5" w:rsidP="001459F5">
      <w:pPr>
        <w:pStyle w:val="a7"/>
        <w:bidi/>
        <w:ind w:left="1133" w:hanging="1559"/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rtl/>
        </w:rPr>
      </w:pP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  <w:rtl/>
        </w:rPr>
        <w:t>يرجى</w:t>
      </w: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</w:rPr>
        <w:t xml:space="preserve"> </w:t>
      </w: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  <w:rtl/>
        </w:rPr>
        <w:t>ارفاق</w:t>
      </w: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</w:rPr>
        <w:t xml:space="preserve"> </w:t>
      </w: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  <w:rtl/>
        </w:rPr>
        <w:t>ما</w:t>
      </w:r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</w:rPr>
        <w:t xml:space="preserve"> </w:t>
      </w:r>
      <w:proofErr w:type="gramStart"/>
      <w:r w:rsidRPr="006F0EEE">
        <w:rPr>
          <w:rFonts w:ascii="Sakkal Majalla" w:hAnsi="Sakkal Majalla" w:cs="Sakkal Majalla"/>
          <w:b/>
          <w:bCs/>
          <w:color w:val="538135" w:themeColor="accent6" w:themeShade="BF"/>
          <w:sz w:val="24"/>
          <w:szCs w:val="24"/>
          <w:u w:val="single"/>
          <w:rtl/>
        </w:rPr>
        <w:t>يلي</w:t>
      </w:r>
      <w:r w:rsidRPr="006F0EEE">
        <w:rPr>
          <w:rFonts w:ascii="Sakkal Majalla" w:hAnsi="Sakkal Majalla" w:cs="Sakkal Majalla"/>
          <w:color w:val="538135" w:themeColor="accent6" w:themeShade="BF"/>
          <w:sz w:val="24"/>
          <w:szCs w:val="24"/>
          <w:u w:val="single"/>
        </w:rPr>
        <w:t xml:space="preserve"> </w:t>
      </w:r>
      <w:r w:rsidRPr="006F0EEE">
        <w:rPr>
          <w:rFonts w:ascii="Sakkal Majalla" w:hAnsi="Sakkal Majalla" w:cs="Sakkal Majalla" w:hint="cs"/>
          <w:b/>
          <w:bCs/>
          <w:color w:val="538135" w:themeColor="accent6" w:themeShade="BF"/>
          <w:sz w:val="24"/>
          <w:szCs w:val="24"/>
          <w:rtl/>
        </w:rPr>
        <w:t>:</w:t>
      </w:r>
      <w:proofErr w:type="gramEnd"/>
    </w:p>
    <w:p w14:paraId="433A03A9" w14:textId="77777777" w:rsidR="001459F5" w:rsidRPr="00CB61E0" w:rsidRDefault="001459F5" w:rsidP="001459F5">
      <w:pPr>
        <w:pStyle w:val="a7"/>
        <w:numPr>
          <w:ilvl w:val="0"/>
          <w:numId w:val="4"/>
        </w:numPr>
        <w:bidi/>
        <w:ind w:left="1133"/>
        <w:rPr>
          <w:rFonts w:ascii="Sakkal Majalla" w:hAnsi="Sakkal Majalla" w:cs="Sakkal Majalla"/>
          <w:b/>
          <w:bCs/>
          <w:sz w:val="24"/>
          <w:szCs w:val="24"/>
        </w:rPr>
      </w:pP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نسخة محدثة من السيرة الذاتية لرئيس وأعضاء بيت الخبرة.</w:t>
      </w:r>
    </w:p>
    <w:p w14:paraId="23AB4FED" w14:textId="77777777" w:rsidR="001459F5" w:rsidRPr="00CB61E0" w:rsidRDefault="001459F5" w:rsidP="001459F5">
      <w:pPr>
        <w:pStyle w:val="a7"/>
        <w:numPr>
          <w:ilvl w:val="0"/>
          <w:numId w:val="4"/>
        </w:numPr>
        <w:bidi/>
        <w:ind w:left="1133"/>
        <w:rPr>
          <w:rFonts w:ascii="Sakkal Majalla" w:hAnsi="Sakkal Majalla" w:cs="Sakkal Majalla"/>
          <w:b/>
          <w:bCs/>
          <w:sz w:val="24"/>
          <w:szCs w:val="24"/>
        </w:rPr>
      </w:pP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خطة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مقترحة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لعمل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بيت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الخبرة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لأول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proofErr w:type="gramStart"/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عام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  <w:proofErr w:type="gramEnd"/>
    </w:p>
    <w:p w14:paraId="7E25EF4A" w14:textId="77777777" w:rsidR="001459F5" w:rsidRDefault="001459F5" w:rsidP="001459F5">
      <w:pPr>
        <w:pStyle w:val="a7"/>
        <w:numPr>
          <w:ilvl w:val="0"/>
          <w:numId w:val="4"/>
        </w:numPr>
        <w:bidi/>
        <w:ind w:left="1133"/>
        <w:rPr>
          <w:rFonts w:ascii="Sakkal Majalla" w:hAnsi="Sakkal Majalla" w:cs="Sakkal Majalla"/>
          <w:b/>
          <w:bCs/>
          <w:sz w:val="24"/>
          <w:szCs w:val="24"/>
        </w:rPr>
      </w:pP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CB61E0">
        <w:rPr>
          <w:rFonts w:ascii="Sakkal Majalla" w:hAnsi="Sakkal Majalla" w:cs="Sakkal Majalla"/>
          <w:b/>
          <w:bCs/>
          <w:sz w:val="24"/>
          <w:szCs w:val="24"/>
          <w:rtl/>
        </w:rPr>
        <w:t>صورة من بطاقة الهوية الوطنية لرئيس بيت الخبرة.</w:t>
      </w:r>
      <w:r w:rsidRPr="00CB61E0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14:paraId="1059F2EE" w14:textId="77777777" w:rsidR="001459F5" w:rsidRDefault="001459F5" w:rsidP="001459F5">
      <w:pPr>
        <w:pStyle w:val="a7"/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57374A0" w14:textId="77777777" w:rsidR="00163838" w:rsidRPr="00810581" w:rsidRDefault="00163838" w:rsidP="001459F5">
      <w:pPr>
        <w:rPr>
          <w:sz w:val="2"/>
          <w:szCs w:val="2"/>
          <w:rtl w:val="0"/>
        </w:rPr>
      </w:pPr>
    </w:p>
    <w:sectPr w:rsidR="00163838" w:rsidRPr="00810581" w:rsidSect="003C62D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992" w:bottom="1843" w:left="1418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21156" w14:textId="77777777" w:rsidR="0069451F" w:rsidRDefault="0069451F" w:rsidP="003B0622">
      <w:pPr>
        <w:spacing w:after="0" w:line="240" w:lineRule="auto"/>
      </w:pPr>
      <w:r>
        <w:separator/>
      </w:r>
    </w:p>
  </w:endnote>
  <w:endnote w:type="continuationSeparator" w:id="0">
    <w:p w14:paraId="4CDA75E3" w14:textId="77777777" w:rsidR="0069451F" w:rsidRDefault="0069451F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26CAF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01C41F" wp14:editId="7FCD9C9E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C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CF26" w14:textId="77777777" w:rsidR="0069451F" w:rsidRDefault="0069451F" w:rsidP="003B0622">
      <w:pPr>
        <w:spacing w:after="0" w:line="240" w:lineRule="auto"/>
      </w:pPr>
      <w:r>
        <w:separator/>
      </w:r>
    </w:p>
  </w:footnote>
  <w:footnote w:type="continuationSeparator" w:id="0">
    <w:p w14:paraId="6DF4005F" w14:textId="77777777" w:rsidR="0069451F" w:rsidRDefault="0069451F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289F" w14:textId="77777777" w:rsidR="003B0622" w:rsidRDefault="0069451F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2065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551D" w14:textId="77777777" w:rsidR="003B0622" w:rsidRDefault="0069451F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2066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DC26" w14:textId="77777777" w:rsidR="003B0622" w:rsidRDefault="0069451F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2064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D25"/>
    <w:multiLevelType w:val="hybridMultilevel"/>
    <w:tmpl w:val="977C09BC"/>
    <w:lvl w:ilvl="0" w:tplc="D35A9E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1745"/>
    <w:multiLevelType w:val="hybridMultilevel"/>
    <w:tmpl w:val="FDECD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2300E"/>
    <w:multiLevelType w:val="hybridMultilevel"/>
    <w:tmpl w:val="FDCC0B56"/>
    <w:lvl w:ilvl="0" w:tplc="BE2E7864">
      <w:numFmt w:val="bullet"/>
      <w:lvlText w:val="-"/>
      <w:lvlJc w:val="left"/>
      <w:pPr>
        <w:ind w:left="261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3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5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F"/>
    <w:rsid w:val="00031B70"/>
    <w:rsid w:val="00063DAE"/>
    <w:rsid w:val="000676E0"/>
    <w:rsid w:val="000710D1"/>
    <w:rsid w:val="000A2192"/>
    <w:rsid w:val="000A6006"/>
    <w:rsid w:val="00111B53"/>
    <w:rsid w:val="001459F5"/>
    <w:rsid w:val="00163838"/>
    <w:rsid w:val="001F5AC4"/>
    <w:rsid w:val="00230747"/>
    <w:rsid w:val="002666BB"/>
    <w:rsid w:val="00272324"/>
    <w:rsid w:val="002B1774"/>
    <w:rsid w:val="00347334"/>
    <w:rsid w:val="003B0622"/>
    <w:rsid w:val="003C62D9"/>
    <w:rsid w:val="00402504"/>
    <w:rsid w:val="00436BE3"/>
    <w:rsid w:val="004A3F2E"/>
    <w:rsid w:val="004A61B5"/>
    <w:rsid w:val="006020CC"/>
    <w:rsid w:val="00646E52"/>
    <w:rsid w:val="00671EA7"/>
    <w:rsid w:val="0069451F"/>
    <w:rsid w:val="006F0EEE"/>
    <w:rsid w:val="00711270"/>
    <w:rsid w:val="007864E2"/>
    <w:rsid w:val="007C1007"/>
    <w:rsid w:val="007C2CAA"/>
    <w:rsid w:val="00852AC6"/>
    <w:rsid w:val="008575DB"/>
    <w:rsid w:val="00865506"/>
    <w:rsid w:val="00925E66"/>
    <w:rsid w:val="00997785"/>
    <w:rsid w:val="009B61E3"/>
    <w:rsid w:val="009E7E74"/>
    <w:rsid w:val="00A04052"/>
    <w:rsid w:val="00AA3BEF"/>
    <w:rsid w:val="00B754F8"/>
    <w:rsid w:val="00C22DE7"/>
    <w:rsid w:val="00C37157"/>
    <w:rsid w:val="00CA4558"/>
    <w:rsid w:val="00CB61E0"/>
    <w:rsid w:val="00CE46BF"/>
    <w:rsid w:val="00D4784B"/>
    <w:rsid w:val="00D554C3"/>
    <w:rsid w:val="00DC3727"/>
    <w:rsid w:val="00E03CF7"/>
    <w:rsid w:val="00E04A89"/>
    <w:rsid w:val="00E56BFD"/>
    <w:rsid w:val="00EC5BDE"/>
    <w:rsid w:val="00F17DCF"/>
    <w:rsid w:val="00FD101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4:docId w14:val="3A6E10F8"/>
  <w15:chartTrackingRefBased/>
  <w15:docId w15:val="{5F877DAF-35FD-455D-94EC-BEA01E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39"/>
    <w:rsid w:val="00F17DCF"/>
    <w:pPr>
      <w:spacing w:after="0" w:line="240" w:lineRule="auto"/>
    </w:pPr>
    <w:rPr>
      <w:rtl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347334"/>
    <w:pPr>
      <w:bidi w:val="0"/>
      <w:spacing w:after="0" w:line="240" w:lineRule="auto"/>
    </w:pPr>
  </w:style>
  <w:style w:type="paragraph" w:styleId="a8">
    <w:name w:val="Body Text"/>
    <w:basedOn w:val="a"/>
    <w:link w:val="Char1"/>
    <w:rsid w:val="00852AC6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sz w:val="24"/>
      <w:szCs w:val="24"/>
      <w:rtl w:val="0"/>
      <w:lang w:eastAsia="ar-SA"/>
    </w:rPr>
  </w:style>
  <w:style w:type="character" w:customStyle="1" w:styleId="Char1">
    <w:name w:val="نص أساسي Char"/>
    <w:basedOn w:val="a0"/>
    <w:link w:val="a8"/>
    <w:rsid w:val="00852AC6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20">
    <w:name w:val="Body Text Indent 2"/>
    <w:basedOn w:val="a"/>
    <w:link w:val="2Char"/>
    <w:rsid w:val="00852AC6"/>
    <w:pPr>
      <w:widowControl w:val="0"/>
      <w:adjustRightInd w:val="0"/>
      <w:spacing w:after="0" w:line="360" w:lineRule="atLeast"/>
      <w:ind w:left="113"/>
      <w:textAlignment w:val="baseline"/>
    </w:pPr>
    <w:rPr>
      <w:rFonts w:ascii="Times New Roman" w:eastAsia="Times New Roman" w:hAnsi="Times New Roman" w:cs="Traditional Arabic"/>
      <w:sz w:val="30"/>
      <w:szCs w:val="30"/>
      <w:rtl w:val="0"/>
      <w:lang w:eastAsia="ar-SA"/>
    </w:rPr>
  </w:style>
  <w:style w:type="character" w:customStyle="1" w:styleId="2Char">
    <w:name w:val="نص أساسي بمسافة بادئة 2 Char"/>
    <w:basedOn w:val="a0"/>
    <w:link w:val="20"/>
    <w:rsid w:val="00852AC6"/>
    <w:rPr>
      <w:rFonts w:ascii="Times New Roman" w:eastAsia="Times New Roman" w:hAnsi="Times New Roman" w:cs="Traditional Arabic"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cs@psau.edu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3</cp:revision>
  <cp:lastPrinted>2023-09-20T07:46:00Z</cp:lastPrinted>
  <dcterms:created xsi:type="dcterms:W3CDTF">2023-12-07T20:40:00Z</dcterms:created>
  <dcterms:modified xsi:type="dcterms:W3CDTF">2023-12-07T20:41:00Z</dcterms:modified>
</cp:coreProperties>
</file>